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aelenco1chiara"/>
        <w:tblpPr w:leftFromText="141" w:rightFromText="141" w:vertAnchor="text" w:horzAnchor="margin" w:tblpXSpec="center" w:tblpY="-68"/>
        <w:tblW w:w="5000" w:type="pct"/>
        <w:tblLook w:val="04A0" w:firstRow="1" w:lastRow="0" w:firstColumn="1" w:lastColumn="0" w:noHBand="0" w:noVBand="1"/>
      </w:tblPr>
      <w:tblGrid>
        <w:gridCol w:w="5720"/>
        <w:gridCol w:w="4740"/>
      </w:tblGrid>
      <w:tr w:rsidR="00784E3B" w:rsidRPr="00404086" w14:paraId="1A27221A" w14:textId="77777777" w:rsidTr="004040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6EFA79FF" w14:textId="28B13877" w:rsidR="00784E3B" w:rsidRPr="00404086" w:rsidRDefault="00784E3B">
            <w:pPr>
              <w:spacing w:after="0" w:line="240" w:lineRule="atLeast"/>
              <w:jc w:val="center"/>
              <w:rPr>
                <w:rFonts w:ascii="Aptos" w:hAnsi="Aptos"/>
                <w:bCs w:val="0"/>
                <w:i/>
                <w:iCs/>
                <w:color w:val="000000"/>
                <w:sz w:val="28"/>
                <w:szCs w:val="28"/>
              </w:rPr>
            </w:pPr>
            <w:r w:rsidRPr="00404086">
              <w:rPr>
                <w:rFonts w:ascii="Aptos" w:hAnsi="Aptos"/>
                <w:i/>
                <w:iCs/>
                <w:color w:val="000000"/>
                <w:sz w:val="28"/>
                <w:szCs w:val="28"/>
              </w:rPr>
              <w:t xml:space="preserve">Membri del Consiglio di Corso di Laurea </w:t>
            </w:r>
            <w:r w:rsidR="00404086" w:rsidRPr="00404086">
              <w:rPr>
                <w:rFonts w:ascii="Aptos" w:hAnsi="Aptos"/>
                <w:bCs w:val="0"/>
                <w:i/>
                <w:iCs/>
                <w:color w:val="000000"/>
                <w:sz w:val="28"/>
                <w:szCs w:val="28"/>
              </w:rPr>
              <w:t xml:space="preserve">Aggregato </w:t>
            </w:r>
            <w:r w:rsidRPr="00404086">
              <w:rPr>
                <w:rFonts w:ascii="Aptos" w:hAnsi="Aptos"/>
                <w:i/>
                <w:iCs/>
                <w:color w:val="000000"/>
                <w:sz w:val="28"/>
                <w:szCs w:val="28"/>
              </w:rPr>
              <w:t>in Ingegneria</w:t>
            </w:r>
            <w:r w:rsidR="00404086" w:rsidRPr="00404086">
              <w:rPr>
                <w:rFonts w:ascii="Aptos" w:hAnsi="Aptos"/>
                <w:bCs w:val="0"/>
                <w:i/>
                <w:iCs/>
                <w:color w:val="000000"/>
                <w:sz w:val="28"/>
                <w:szCs w:val="28"/>
              </w:rPr>
              <w:t xml:space="preserve"> Meccatronica</w:t>
            </w:r>
          </w:p>
        </w:tc>
      </w:tr>
      <w:tr w:rsidR="00784E3B" w:rsidRPr="00404086" w14:paraId="6AEBBE54" w14:textId="77777777" w:rsidTr="004040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4" w:type="pct"/>
            <w:tcBorders>
              <w:right w:val="dotted" w:sz="4" w:space="0" w:color="auto"/>
            </w:tcBorders>
          </w:tcPr>
          <w:p w14:paraId="6A53F9AA" w14:textId="77777777" w:rsidR="00784E3B" w:rsidRPr="00404086" w:rsidRDefault="00784E3B">
            <w:pPr>
              <w:spacing w:after="0" w:line="240" w:lineRule="atLeast"/>
              <w:jc w:val="center"/>
              <w:rPr>
                <w:rFonts w:ascii="Aptos" w:hAnsi="Aptos"/>
                <w:b w:val="0"/>
                <w:color w:val="000000"/>
                <w:sz w:val="28"/>
                <w:szCs w:val="28"/>
                <w:lang w:val="it-IT"/>
              </w:rPr>
            </w:pPr>
            <w:r w:rsidRPr="00404086">
              <w:rPr>
                <w:rFonts w:ascii="Aptos" w:hAnsi="Aptos"/>
                <w:color w:val="000000"/>
                <w:sz w:val="28"/>
                <w:szCs w:val="28"/>
                <w:lang w:val="it-IT"/>
              </w:rPr>
              <w:t>Professori</w:t>
            </w:r>
          </w:p>
        </w:tc>
        <w:tc>
          <w:tcPr>
            <w:tcW w:w="2266" w:type="pct"/>
            <w:tcBorders>
              <w:left w:val="dotted" w:sz="4" w:space="0" w:color="auto"/>
            </w:tcBorders>
          </w:tcPr>
          <w:p w14:paraId="329DCDC5" w14:textId="77777777" w:rsidR="00784E3B" w:rsidRPr="00404086" w:rsidRDefault="00784E3B">
            <w:pPr>
              <w:spacing w:after="0"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/>
                <w:color w:val="000000"/>
                <w:sz w:val="28"/>
                <w:szCs w:val="28"/>
              </w:rPr>
            </w:pPr>
            <w:r w:rsidRPr="00404086">
              <w:rPr>
                <w:rFonts w:ascii="Aptos" w:hAnsi="Aptos"/>
                <w:b/>
                <w:color w:val="000000"/>
                <w:sz w:val="28"/>
                <w:szCs w:val="28"/>
              </w:rPr>
              <w:t>Rappresentanti degli studenti</w:t>
            </w:r>
          </w:p>
        </w:tc>
      </w:tr>
      <w:tr w:rsidR="00404086" w:rsidRPr="00404086" w14:paraId="6FDA6EE2" w14:textId="77777777" w:rsidTr="0040408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4" w:type="pct"/>
            <w:tcBorders>
              <w:right w:val="dotted" w:sz="4" w:space="0" w:color="auto"/>
            </w:tcBorders>
          </w:tcPr>
          <w:p w14:paraId="70F18C75" w14:textId="490A6A70" w:rsidR="00404086" w:rsidRPr="00404086" w:rsidRDefault="00404086" w:rsidP="00404086">
            <w:pPr>
              <w:spacing w:after="0" w:line="240" w:lineRule="atLeast"/>
              <w:jc w:val="left"/>
              <w:rPr>
                <w:rFonts w:ascii="Aptos" w:hAnsi="Aptos" w:cs="Calibri"/>
                <w:b w:val="0"/>
                <w:bCs w:val="0"/>
                <w:color w:val="000000"/>
                <w:sz w:val="28"/>
                <w:szCs w:val="28"/>
              </w:rPr>
            </w:pPr>
            <w:r w:rsidRPr="00404086">
              <w:rPr>
                <w:rFonts w:ascii="Aptos" w:hAnsi="Aptos" w:cs="Calibri"/>
                <w:b w:val="0"/>
                <w:bCs w:val="0"/>
                <w:color w:val="000000"/>
                <w:sz w:val="28"/>
                <w:szCs w:val="28"/>
              </w:rPr>
              <w:t>Agostini Lara</w:t>
            </w:r>
          </w:p>
        </w:tc>
        <w:tc>
          <w:tcPr>
            <w:tcW w:w="2266" w:type="pct"/>
            <w:tcBorders>
              <w:left w:val="dotted" w:sz="4" w:space="0" w:color="auto"/>
            </w:tcBorders>
          </w:tcPr>
          <w:p w14:paraId="7DA64CBA" w14:textId="2F61474D" w:rsidR="00404086" w:rsidRPr="00404086" w:rsidRDefault="00404086" w:rsidP="00404086">
            <w:pPr>
              <w:spacing w:after="0" w:line="240" w:lineRule="atLeas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Calibri"/>
                <w:color w:val="000000"/>
                <w:sz w:val="28"/>
                <w:szCs w:val="28"/>
              </w:rPr>
            </w:pPr>
            <w:r w:rsidRPr="00404086">
              <w:rPr>
                <w:rFonts w:ascii="Aptos" w:hAnsi="Aptos" w:cs="Calibri"/>
                <w:color w:val="000000"/>
                <w:sz w:val="28"/>
                <w:szCs w:val="28"/>
              </w:rPr>
              <w:t>Pasquale Francesco</w:t>
            </w:r>
          </w:p>
        </w:tc>
      </w:tr>
      <w:tr w:rsidR="00404086" w:rsidRPr="00404086" w14:paraId="3959BD5B" w14:textId="77777777" w:rsidTr="004040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4" w:type="pct"/>
            <w:tcBorders>
              <w:right w:val="dotted" w:sz="4" w:space="0" w:color="auto"/>
            </w:tcBorders>
          </w:tcPr>
          <w:p w14:paraId="29DCC2EC" w14:textId="7D821CA1" w:rsidR="00404086" w:rsidRPr="00404086" w:rsidRDefault="00404086" w:rsidP="00404086">
            <w:pPr>
              <w:spacing w:after="0" w:line="240" w:lineRule="atLeast"/>
              <w:jc w:val="left"/>
              <w:rPr>
                <w:rFonts w:ascii="Aptos" w:hAnsi="Aptos" w:cs="Calibri"/>
                <w:b w:val="0"/>
                <w:bCs w:val="0"/>
                <w:color w:val="000000"/>
                <w:sz w:val="28"/>
                <w:szCs w:val="28"/>
              </w:rPr>
            </w:pPr>
            <w:r w:rsidRPr="00404086">
              <w:rPr>
                <w:rFonts w:ascii="Aptos" w:hAnsi="Aptos" w:cs="Calibri"/>
                <w:b w:val="0"/>
                <w:bCs w:val="0"/>
                <w:color w:val="000000"/>
                <w:sz w:val="28"/>
                <w:szCs w:val="28"/>
              </w:rPr>
              <w:t>Albertini Francesca</w:t>
            </w:r>
          </w:p>
        </w:tc>
        <w:tc>
          <w:tcPr>
            <w:tcW w:w="2266" w:type="pct"/>
            <w:tcBorders>
              <w:left w:val="dotted" w:sz="4" w:space="0" w:color="auto"/>
            </w:tcBorders>
          </w:tcPr>
          <w:p w14:paraId="152EA417" w14:textId="0C04DB96" w:rsidR="00404086" w:rsidRPr="00404086" w:rsidRDefault="00404086" w:rsidP="00404086">
            <w:pPr>
              <w:spacing w:after="0" w:line="240" w:lineRule="atLeas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Calibri"/>
                <w:color w:val="000000"/>
                <w:sz w:val="28"/>
                <w:szCs w:val="28"/>
              </w:rPr>
            </w:pPr>
            <w:r w:rsidRPr="00404086">
              <w:rPr>
                <w:rFonts w:ascii="Aptos" w:hAnsi="Aptos" w:cs="Calibri"/>
                <w:color w:val="000000"/>
                <w:sz w:val="28"/>
                <w:szCs w:val="28"/>
              </w:rPr>
              <w:t>Quartesan Matteo</w:t>
            </w:r>
          </w:p>
        </w:tc>
      </w:tr>
      <w:tr w:rsidR="00404086" w:rsidRPr="00404086" w14:paraId="4FADFE4A" w14:textId="77777777" w:rsidTr="0040408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4" w:type="pct"/>
            <w:tcBorders>
              <w:right w:val="dotted" w:sz="4" w:space="0" w:color="auto"/>
            </w:tcBorders>
          </w:tcPr>
          <w:p w14:paraId="42C20BF9" w14:textId="7851D2CE" w:rsidR="00404086" w:rsidRPr="00404086" w:rsidRDefault="00404086" w:rsidP="00404086">
            <w:pPr>
              <w:spacing w:after="0" w:line="240" w:lineRule="atLeast"/>
              <w:jc w:val="left"/>
              <w:rPr>
                <w:rFonts w:ascii="Aptos" w:hAnsi="Aptos" w:cs="Calibri"/>
                <w:b w:val="0"/>
                <w:bCs w:val="0"/>
                <w:color w:val="000000"/>
                <w:sz w:val="28"/>
                <w:szCs w:val="28"/>
              </w:rPr>
            </w:pPr>
            <w:r w:rsidRPr="00404086">
              <w:rPr>
                <w:rFonts w:ascii="Aptos" w:hAnsi="Aptos" w:cs="Calibri"/>
                <w:b w:val="0"/>
                <w:bCs w:val="0"/>
                <w:color w:val="000000"/>
                <w:sz w:val="28"/>
                <w:szCs w:val="28"/>
              </w:rPr>
              <w:t>Ambrosetti Alberto</w:t>
            </w:r>
          </w:p>
        </w:tc>
        <w:tc>
          <w:tcPr>
            <w:tcW w:w="2266" w:type="pct"/>
            <w:tcBorders>
              <w:left w:val="dotted" w:sz="4" w:space="0" w:color="auto"/>
            </w:tcBorders>
          </w:tcPr>
          <w:p w14:paraId="295226FA" w14:textId="1D0BE667" w:rsidR="00404086" w:rsidRPr="00404086" w:rsidRDefault="00404086" w:rsidP="00404086">
            <w:pPr>
              <w:spacing w:after="0" w:line="240" w:lineRule="atLeas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Calibri"/>
                <w:color w:val="000000"/>
                <w:sz w:val="28"/>
                <w:szCs w:val="28"/>
              </w:rPr>
            </w:pPr>
            <w:r w:rsidRPr="00404086">
              <w:rPr>
                <w:rFonts w:ascii="Aptos" w:hAnsi="Aptos" w:cs="Calibri"/>
                <w:color w:val="000000"/>
                <w:sz w:val="28"/>
                <w:szCs w:val="28"/>
              </w:rPr>
              <w:t>Sguario Andrea</w:t>
            </w:r>
          </w:p>
        </w:tc>
      </w:tr>
      <w:tr w:rsidR="00404086" w:rsidRPr="00404086" w14:paraId="0D0B854F" w14:textId="77777777" w:rsidTr="004040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4" w:type="pct"/>
            <w:tcBorders>
              <w:right w:val="dotted" w:sz="4" w:space="0" w:color="auto"/>
            </w:tcBorders>
          </w:tcPr>
          <w:p w14:paraId="610142EF" w14:textId="7C4E750C" w:rsidR="00404086" w:rsidRPr="00404086" w:rsidRDefault="00404086" w:rsidP="00404086">
            <w:pPr>
              <w:spacing w:after="0" w:line="240" w:lineRule="atLeast"/>
              <w:jc w:val="left"/>
              <w:rPr>
                <w:rFonts w:ascii="Aptos" w:hAnsi="Aptos" w:cs="Calibri"/>
                <w:b w:val="0"/>
                <w:bCs w:val="0"/>
                <w:color w:val="000000"/>
                <w:sz w:val="28"/>
                <w:szCs w:val="28"/>
              </w:rPr>
            </w:pPr>
            <w:r w:rsidRPr="00404086">
              <w:rPr>
                <w:rFonts w:ascii="Aptos" w:hAnsi="Aptos" w:cs="Calibri"/>
                <w:b w:val="0"/>
                <w:bCs w:val="0"/>
                <w:color w:val="000000"/>
                <w:sz w:val="28"/>
                <w:szCs w:val="28"/>
              </w:rPr>
              <w:t>Biadene Davide</w:t>
            </w:r>
          </w:p>
        </w:tc>
        <w:tc>
          <w:tcPr>
            <w:tcW w:w="2266" w:type="pct"/>
            <w:tcBorders>
              <w:left w:val="dotted" w:sz="4" w:space="0" w:color="auto"/>
            </w:tcBorders>
          </w:tcPr>
          <w:p w14:paraId="0871B3CD" w14:textId="542B80C2" w:rsidR="00404086" w:rsidRPr="00404086" w:rsidRDefault="00404086" w:rsidP="00404086">
            <w:pPr>
              <w:spacing w:after="0" w:line="240" w:lineRule="atLeas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Calibri"/>
                <w:color w:val="000000"/>
                <w:sz w:val="28"/>
                <w:szCs w:val="28"/>
              </w:rPr>
            </w:pPr>
            <w:r w:rsidRPr="00404086">
              <w:rPr>
                <w:rFonts w:ascii="Aptos" w:hAnsi="Aptos" w:cs="Calibri"/>
                <w:color w:val="000000"/>
                <w:sz w:val="28"/>
                <w:szCs w:val="28"/>
              </w:rPr>
              <w:t xml:space="preserve">Ceccon Andrea </w:t>
            </w:r>
          </w:p>
        </w:tc>
      </w:tr>
      <w:tr w:rsidR="00404086" w:rsidRPr="00404086" w14:paraId="53861406" w14:textId="77777777" w:rsidTr="0040408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4" w:type="pct"/>
            <w:tcBorders>
              <w:right w:val="dotted" w:sz="4" w:space="0" w:color="auto"/>
            </w:tcBorders>
          </w:tcPr>
          <w:p w14:paraId="0E05E645" w14:textId="70331CBF" w:rsidR="00404086" w:rsidRPr="00404086" w:rsidRDefault="00404086" w:rsidP="00404086">
            <w:pPr>
              <w:spacing w:after="0" w:line="240" w:lineRule="atLeast"/>
              <w:jc w:val="left"/>
              <w:rPr>
                <w:rFonts w:ascii="Aptos" w:hAnsi="Aptos" w:cs="Calibri"/>
                <w:b w:val="0"/>
                <w:bCs w:val="0"/>
                <w:color w:val="000000"/>
                <w:sz w:val="28"/>
                <w:szCs w:val="28"/>
              </w:rPr>
            </w:pPr>
            <w:r w:rsidRPr="00404086">
              <w:rPr>
                <w:rFonts w:ascii="Aptos" w:hAnsi="Aptos" w:cs="Calibri"/>
                <w:b w:val="0"/>
                <w:bCs w:val="0"/>
                <w:color w:val="000000"/>
                <w:sz w:val="28"/>
                <w:szCs w:val="28"/>
              </w:rPr>
              <w:t>Bonanno Giovanni</w:t>
            </w:r>
          </w:p>
        </w:tc>
        <w:tc>
          <w:tcPr>
            <w:tcW w:w="2266" w:type="pct"/>
            <w:tcBorders>
              <w:left w:val="dotted" w:sz="4" w:space="0" w:color="auto"/>
            </w:tcBorders>
          </w:tcPr>
          <w:p w14:paraId="135F8BE2" w14:textId="65BE3433" w:rsidR="00404086" w:rsidRPr="00404086" w:rsidRDefault="00404086" w:rsidP="00404086">
            <w:pPr>
              <w:spacing w:after="0" w:line="240" w:lineRule="atLeas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Calibri"/>
                <w:color w:val="000000"/>
                <w:sz w:val="28"/>
                <w:szCs w:val="28"/>
              </w:rPr>
            </w:pPr>
            <w:r w:rsidRPr="00404086">
              <w:rPr>
                <w:rFonts w:ascii="Aptos" w:hAnsi="Aptos" w:cs="Calibri"/>
                <w:color w:val="000000"/>
                <w:sz w:val="28"/>
                <w:szCs w:val="28"/>
              </w:rPr>
              <w:t>Reghellin Filippo</w:t>
            </w:r>
          </w:p>
        </w:tc>
      </w:tr>
      <w:tr w:rsidR="00404086" w:rsidRPr="00404086" w14:paraId="667197D1" w14:textId="77777777" w:rsidTr="004040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4" w:type="pct"/>
            <w:tcBorders>
              <w:right w:val="dotted" w:sz="4" w:space="0" w:color="auto"/>
            </w:tcBorders>
          </w:tcPr>
          <w:p w14:paraId="59BB097D" w14:textId="5E6154E9" w:rsidR="00404086" w:rsidRPr="00404086" w:rsidRDefault="00404086" w:rsidP="00404086">
            <w:pPr>
              <w:spacing w:after="0" w:line="240" w:lineRule="atLeast"/>
              <w:jc w:val="left"/>
              <w:rPr>
                <w:rFonts w:ascii="Aptos" w:hAnsi="Aptos" w:cs="Calibri"/>
                <w:b w:val="0"/>
                <w:bCs w:val="0"/>
                <w:color w:val="000000"/>
                <w:sz w:val="28"/>
                <w:szCs w:val="28"/>
              </w:rPr>
            </w:pPr>
            <w:r w:rsidRPr="00404086">
              <w:rPr>
                <w:rFonts w:ascii="Aptos" w:hAnsi="Aptos" w:cs="Calibri"/>
                <w:b w:val="0"/>
                <w:bCs w:val="0"/>
                <w:color w:val="000000"/>
                <w:sz w:val="28"/>
                <w:szCs w:val="28"/>
              </w:rPr>
              <w:t>Boscariol Paolo</w:t>
            </w:r>
          </w:p>
        </w:tc>
        <w:tc>
          <w:tcPr>
            <w:tcW w:w="2266" w:type="pct"/>
            <w:tcBorders>
              <w:left w:val="dotted" w:sz="4" w:space="0" w:color="auto"/>
            </w:tcBorders>
          </w:tcPr>
          <w:p w14:paraId="7767DC0B" w14:textId="1A3D1C52" w:rsidR="00404086" w:rsidRPr="00404086" w:rsidRDefault="00404086" w:rsidP="00404086">
            <w:pPr>
              <w:spacing w:after="0" w:line="240" w:lineRule="atLeas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Calibri"/>
                <w:color w:val="000000"/>
                <w:sz w:val="28"/>
                <w:szCs w:val="28"/>
              </w:rPr>
            </w:pPr>
            <w:r w:rsidRPr="00404086">
              <w:rPr>
                <w:rFonts w:ascii="Aptos" w:hAnsi="Aptos" w:cs="Calibri"/>
                <w:color w:val="000000"/>
                <w:sz w:val="28"/>
                <w:szCs w:val="28"/>
              </w:rPr>
              <w:t>Rahman Mahmudur</w:t>
            </w:r>
          </w:p>
        </w:tc>
      </w:tr>
      <w:tr w:rsidR="00404086" w:rsidRPr="00404086" w14:paraId="488E4196" w14:textId="77777777" w:rsidTr="0040408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4" w:type="pct"/>
            <w:tcBorders>
              <w:right w:val="dotted" w:sz="4" w:space="0" w:color="auto"/>
            </w:tcBorders>
          </w:tcPr>
          <w:p w14:paraId="2EDA16A7" w14:textId="343A0C22" w:rsidR="00404086" w:rsidRPr="00404086" w:rsidRDefault="00404086" w:rsidP="00404086">
            <w:pPr>
              <w:spacing w:after="0" w:line="240" w:lineRule="atLeast"/>
              <w:jc w:val="left"/>
              <w:rPr>
                <w:rFonts w:ascii="Aptos" w:hAnsi="Aptos" w:cs="Calibri"/>
                <w:b w:val="0"/>
                <w:bCs w:val="0"/>
                <w:color w:val="000000"/>
                <w:sz w:val="28"/>
                <w:szCs w:val="28"/>
              </w:rPr>
            </w:pPr>
            <w:r w:rsidRPr="00404086">
              <w:rPr>
                <w:rFonts w:ascii="Aptos" w:hAnsi="Aptos" w:cs="Calibri"/>
                <w:b w:val="0"/>
                <w:bCs w:val="0"/>
                <w:color w:val="000000"/>
                <w:sz w:val="28"/>
                <w:szCs w:val="28"/>
              </w:rPr>
              <w:t>Caldognetto Tommaso</w:t>
            </w:r>
          </w:p>
        </w:tc>
        <w:tc>
          <w:tcPr>
            <w:tcW w:w="2266" w:type="pct"/>
            <w:tcBorders>
              <w:left w:val="dotted" w:sz="4" w:space="0" w:color="auto"/>
            </w:tcBorders>
          </w:tcPr>
          <w:p w14:paraId="7FA3C374" w14:textId="7E7DB037" w:rsidR="00404086" w:rsidRPr="00404086" w:rsidRDefault="00404086" w:rsidP="00404086">
            <w:pPr>
              <w:spacing w:after="0" w:line="240" w:lineRule="atLeas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Calibri"/>
                <w:color w:val="000000"/>
                <w:sz w:val="28"/>
                <w:szCs w:val="28"/>
              </w:rPr>
            </w:pPr>
          </w:p>
        </w:tc>
      </w:tr>
      <w:tr w:rsidR="00404086" w:rsidRPr="00404086" w14:paraId="1A59FA84" w14:textId="77777777" w:rsidTr="004040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4" w:type="pct"/>
            <w:tcBorders>
              <w:right w:val="dotted" w:sz="4" w:space="0" w:color="auto"/>
            </w:tcBorders>
          </w:tcPr>
          <w:p w14:paraId="1476E87E" w14:textId="6A08CA13" w:rsidR="00404086" w:rsidRPr="00404086" w:rsidRDefault="00404086" w:rsidP="00404086">
            <w:pPr>
              <w:spacing w:after="0" w:line="240" w:lineRule="atLeast"/>
              <w:jc w:val="left"/>
              <w:rPr>
                <w:rFonts w:ascii="Aptos" w:hAnsi="Aptos" w:cs="Calibri"/>
                <w:b w:val="0"/>
                <w:bCs w:val="0"/>
                <w:color w:val="000000"/>
                <w:sz w:val="28"/>
                <w:szCs w:val="28"/>
              </w:rPr>
            </w:pPr>
            <w:r w:rsidRPr="00404086">
              <w:rPr>
                <w:rFonts w:ascii="Aptos" w:hAnsi="Aptos" w:cs="Calibri"/>
                <w:b w:val="0"/>
                <w:bCs w:val="0"/>
                <w:color w:val="000000"/>
                <w:sz w:val="28"/>
                <w:szCs w:val="28"/>
              </w:rPr>
              <w:t>Calzavara Martina</w:t>
            </w:r>
          </w:p>
        </w:tc>
        <w:tc>
          <w:tcPr>
            <w:tcW w:w="2266" w:type="pct"/>
            <w:tcBorders>
              <w:left w:val="dotted" w:sz="4" w:space="0" w:color="auto"/>
            </w:tcBorders>
          </w:tcPr>
          <w:p w14:paraId="30C1EAD0" w14:textId="36DE24D1" w:rsidR="00404086" w:rsidRPr="00404086" w:rsidRDefault="00404086" w:rsidP="00404086">
            <w:pPr>
              <w:spacing w:after="0" w:line="240" w:lineRule="atLeas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/>
                <w:sz w:val="28"/>
                <w:szCs w:val="28"/>
              </w:rPr>
            </w:pPr>
          </w:p>
        </w:tc>
      </w:tr>
      <w:tr w:rsidR="00404086" w:rsidRPr="00404086" w14:paraId="6656F5BC" w14:textId="77777777" w:rsidTr="0040408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4" w:type="pct"/>
            <w:tcBorders>
              <w:right w:val="dotted" w:sz="4" w:space="0" w:color="auto"/>
            </w:tcBorders>
          </w:tcPr>
          <w:p w14:paraId="08EC6256" w14:textId="3CE659EE" w:rsidR="00404086" w:rsidRPr="00404086" w:rsidRDefault="00404086" w:rsidP="00404086">
            <w:pPr>
              <w:spacing w:after="0" w:line="240" w:lineRule="atLeast"/>
              <w:jc w:val="left"/>
              <w:rPr>
                <w:rFonts w:ascii="Aptos" w:hAnsi="Aptos" w:cs="Calibri"/>
                <w:b w:val="0"/>
                <w:bCs w:val="0"/>
                <w:color w:val="000000"/>
                <w:sz w:val="28"/>
                <w:szCs w:val="28"/>
              </w:rPr>
            </w:pPr>
            <w:r w:rsidRPr="00404086">
              <w:rPr>
                <w:rFonts w:ascii="Aptos" w:hAnsi="Aptos" w:cs="Calibri"/>
                <w:b w:val="0"/>
                <w:bCs w:val="0"/>
                <w:color w:val="000000"/>
                <w:sz w:val="28"/>
                <w:szCs w:val="28"/>
              </w:rPr>
              <w:t>Carmignato Simone</w:t>
            </w:r>
          </w:p>
        </w:tc>
        <w:tc>
          <w:tcPr>
            <w:tcW w:w="2266" w:type="pct"/>
            <w:tcBorders>
              <w:left w:val="dotted" w:sz="4" w:space="0" w:color="auto"/>
            </w:tcBorders>
          </w:tcPr>
          <w:p w14:paraId="6F85428C" w14:textId="77777777" w:rsidR="00404086" w:rsidRPr="00404086" w:rsidRDefault="00404086" w:rsidP="00404086">
            <w:pPr>
              <w:spacing w:after="0" w:line="240" w:lineRule="atLeas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/>
                <w:sz w:val="28"/>
                <w:szCs w:val="28"/>
              </w:rPr>
            </w:pPr>
          </w:p>
        </w:tc>
      </w:tr>
      <w:tr w:rsidR="00404086" w:rsidRPr="00404086" w14:paraId="1F3356BD" w14:textId="77777777" w:rsidTr="004040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4" w:type="pct"/>
            <w:tcBorders>
              <w:right w:val="dotted" w:sz="4" w:space="0" w:color="auto"/>
            </w:tcBorders>
          </w:tcPr>
          <w:p w14:paraId="311E1752" w14:textId="77D2A5C7" w:rsidR="00404086" w:rsidRPr="00404086" w:rsidRDefault="00404086" w:rsidP="00404086">
            <w:pPr>
              <w:spacing w:after="0" w:line="240" w:lineRule="atLeast"/>
              <w:jc w:val="left"/>
              <w:rPr>
                <w:rFonts w:ascii="Aptos" w:hAnsi="Aptos" w:cs="Calibri"/>
                <w:b w:val="0"/>
                <w:bCs w:val="0"/>
                <w:color w:val="000000"/>
                <w:sz w:val="28"/>
                <w:szCs w:val="28"/>
              </w:rPr>
            </w:pPr>
            <w:r w:rsidRPr="00404086">
              <w:rPr>
                <w:rFonts w:ascii="Aptos" w:hAnsi="Aptos" w:cs="Calibri"/>
                <w:b w:val="0"/>
                <w:bCs w:val="0"/>
                <w:color w:val="000000"/>
                <w:sz w:val="28"/>
                <w:szCs w:val="28"/>
              </w:rPr>
              <w:t>Carraro Paolo Andrea</w:t>
            </w:r>
          </w:p>
        </w:tc>
        <w:tc>
          <w:tcPr>
            <w:tcW w:w="2266" w:type="pct"/>
            <w:tcBorders>
              <w:left w:val="dotted" w:sz="4" w:space="0" w:color="auto"/>
            </w:tcBorders>
          </w:tcPr>
          <w:p w14:paraId="6A717F73" w14:textId="77777777" w:rsidR="00404086" w:rsidRPr="00404086" w:rsidRDefault="00404086" w:rsidP="00404086">
            <w:pPr>
              <w:spacing w:after="0" w:line="240" w:lineRule="atLeas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8"/>
                <w:szCs w:val="28"/>
              </w:rPr>
            </w:pPr>
          </w:p>
        </w:tc>
      </w:tr>
      <w:tr w:rsidR="00404086" w:rsidRPr="00404086" w14:paraId="3678B833" w14:textId="77777777" w:rsidTr="0040408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4" w:type="pct"/>
            <w:tcBorders>
              <w:right w:val="dotted" w:sz="4" w:space="0" w:color="auto"/>
            </w:tcBorders>
          </w:tcPr>
          <w:p w14:paraId="0F936316" w14:textId="07E0B2F5" w:rsidR="00404086" w:rsidRPr="00404086" w:rsidRDefault="00404086" w:rsidP="00404086">
            <w:pPr>
              <w:spacing w:after="0" w:line="240" w:lineRule="atLeast"/>
              <w:jc w:val="left"/>
              <w:rPr>
                <w:rFonts w:ascii="Aptos" w:hAnsi="Aptos" w:cs="Calibri"/>
                <w:b w:val="0"/>
                <w:bCs w:val="0"/>
                <w:color w:val="000000"/>
                <w:sz w:val="28"/>
                <w:szCs w:val="28"/>
              </w:rPr>
            </w:pPr>
            <w:r w:rsidRPr="00404086">
              <w:rPr>
                <w:rFonts w:ascii="Aptos" w:hAnsi="Aptos" w:cs="Calibri"/>
                <w:b w:val="0"/>
                <w:bCs w:val="0"/>
                <w:color w:val="000000"/>
                <w:sz w:val="28"/>
                <w:szCs w:val="28"/>
              </w:rPr>
              <w:t>Casarino Valentina</w:t>
            </w:r>
          </w:p>
        </w:tc>
        <w:tc>
          <w:tcPr>
            <w:tcW w:w="2266" w:type="pct"/>
            <w:tcBorders>
              <w:left w:val="dotted" w:sz="4" w:space="0" w:color="auto"/>
            </w:tcBorders>
          </w:tcPr>
          <w:p w14:paraId="244CEEFA" w14:textId="77777777" w:rsidR="00404086" w:rsidRPr="00404086" w:rsidRDefault="00404086" w:rsidP="00404086">
            <w:pPr>
              <w:spacing w:after="0" w:line="240" w:lineRule="atLeas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/>
                <w:sz w:val="28"/>
                <w:szCs w:val="28"/>
                <w:lang w:val="it-IT"/>
              </w:rPr>
            </w:pPr>
          </w:p>
        </w:tc>
      </w:tr>
      <w:tr w:rsidR="00404086" w:rsidRPr="00404086" w14:paraId="6E7FADC4" w14:textId="77777777" w:rsidTr="004040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4" w:type="pct"/>
            <w:tcBorders>
              <w:right w:val="dotted" w:sz="4" w:space="0" w:color="auto"/>
            </w:tcBorders>
          </w:tcPr>
          <w:p w14:paraId="503F4C07" w14:textId="3200ABBA" w:rsidR="00404086" w:rsidRPr="00404086" w:rsidRDefault="00404086" w:rsidP="00404086">
            <w:pPr>
              <w:spacing w:after="0" w:line="240" w:lineRule="atLeast"/>
              <w:jc w:val="left"/>
              <w:rPr>
                <w:rFonts w:ascii="Aptos" w:hAnsi="Aptos" w:cs="Calibri"/>
                <w:b w:val="0"/>
                <w:bCs w:val="0"/>
                <w:color w:val="000000"/>
                <w:sz w:val="28"/>
                <w:szCs w:val="28"/>
              </w:rPr>
            </w:pPr>
            <w:r w:rsidRPr="00404086">
              <w:rPr>
                <w:rFonts w:ascii="Aptos" w:hAnsi="Aptos" w:cs="Calibri"/>
                <w:b w:val="0"/>
                <w:bCs w:val="0"/>
                <w:color w:val="000000"/>
                <w:sz w:val="28"/>
                <w:szCs w:val="28"/>
              </w:rPr>
              <w:t>Chitarin Giuseppe</w:t>
            </w:r>
          </w:p>
        </w:tc>
        <w:tc>
          <w:tcPr>
            <w:tcW w:w="2266" w:type="pct"/>
            <w:tcBorders>
              <w:left w:val="dotted" w:sz="4" w:space="0" w:color="auto"/>
            </w:tcBorders>
          </w:tcPr>
          <w:p w14:paraId="275477AB" w14:textId="77777777" w:rsidR="00404086" w:rsidRPr="00404086" w:rsidRDefault="00404086" w:rsidP="00404086">
            <w:pPr>
              <w:spacing w:after="0" w:line="240" w:lineRule="atLeas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/>
                <w:sz w:val="28"/>
                <w:szCs w:val="28"/>
              </w:rPr>
            </w:pPr>
          </w:p>
        </w:tc>
      </w:tr>
      <w:tr w:rsidR="00404086" w:rsidRPr="00404086" w14:paraId="3635A0AE" w14:textId="77777777" w:rsidTr="0040408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4" w:type="pct"/>
            <w:tcBorders>
              <w:right w:val="dotted" w:sz="4" w:space="0" w:color="auto"/>
            </w:tcBorders>
          </w:tcPr>
          <w:p w14:paraId="333A1F75" w14:textId="5AC6DE72" w:rsidR="00404086" w:rsidRPr="00404086" w:rsidRDefault="00404086" w:rsidP="00404086">
            <w:pPr>
              <w:spacing w:after="0" w:line="240" w:lineRule="atLeast"/>
              <w:jc w:val="left"/>
              <w:rPr>
                <w:rFonts w:ascii="Aptos" w:hAnsi="Aptos" w:cs="Calibri"/>
                <w:b w:val="0"/>
                <w:bCs w:val="0"/>
                <w:color w:val="000000"/>
                <w:sz w:val="28"/>
                <w:szCs w:val="28"/>
              </w:rPr>
            </w:pPr>
            <w:r w:rsidRPr="00404086">
              <w:rPr>
                <w:rFonts w:ascii="Aptos" w:hAnsi="Aptos" w:cs="Calibri"/>
                <w:b w:val="0"/>
                <w:bCs w:val="0"/>
                <w:color w:val="000000"/>
                <w:sz w:val="28"/>
                <w:szCs w:val="28"/>
              </w:rPr>
              <w:t>Dalla Riva Matteo</w:t>
            </w:r>
          </w:p>
        </w:tc>
        <w:tc>
          <w:tcPr>
            <w:tcW w:w="2266" w:type="pct"/>
            <w:tcBorders>
              <w:left w:val="dotted" w:sz="4" w:space="0" w:color="auto"/>
            </w:tcBorders>
          </w:tcPr>
          <w:p w14:paraId="57D58AAB" w14:textId="77777777" w:rsidR="00404086" w:rsidRPr="00404086" w:rsidRDefault="00404086" w:rsidP="00404086">
            <w:pPr>
              <w:spacing w:after="0" w:line="240" w:lineRule="atLeas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/>
                <w:sz w:val="28"/>
                <w:szCs w:val="28"/>
              </w:rPr>
            </w:pPr>
          </w:p>
        </w:tc>
      </w:tr>
      <w:tr w:rsidR="00404086" w:rsidRPr="00404086" w14:paraId="2A9B342E" w14:textId="77777777" w:rsidTr="004040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4" w:type="pct"/>
            <w:tcBorders>
              <w:right w:val="dotted" w:sz="4" w:space="0" w:color="auto"/>
            </w:tcBorders>
          </w:tcPr>
          <w:p w14:paraId="426215E4" w14:textId="7F9BE1EA" w:rsidR="00404086" w:rsidRPr="00404086" w:rsidRDefault="00404086" w:rsidP="00404086">
            <w:pPr>
              <w:spacing w:after="0" w:line="240" w:lineRule="atLeast"/>
              <w:jc w:val="left"/>
              <w:rPr>
                <w:rFonts w:ascii="Aptos" w:hAnsi="Aptos" w:cs="Calibri"/>
                <w:b w:val="0"/>
                <w:bCs w:val="0"/>
                <w:color w:val="000000"/>
                <w:sz w:val="28"/>
                <w:szCs w:val="28"/>
              </w:rPr>
            </w:pPr>
            <w:r w:rsidRPr="00404086">
              <w:rPr>
                <w:rFonts w:ascii="Aptos" w:hAnsi="Aptos" w:cs="Calibri"/>
                <w:b w:val="0"/>
                <w:bCs w:val="0"/>
                <w:color w:val="000000"/>
                <w:sz w:val="28"/>
                <w:szCs w:val="28"/>
              </w:rPr>
              <w:t>Geronazzo Michele</w:t>
            </w:r>
          </w:p>
        </w:tc>
        <w:tc>
          <w:tcPr>
            <w:tcW w:w="2266" w:type="pct"/>
            <w:tcBorders>
              <w:left w:val="dotted" w:sz="4" w:space="0" w:color="auto"/>
            </w:tcBorders>
          </w:tcPr>
          <w:p w14:paraId="47EEAE22" w14:textId="77777777" w:rsidR="00404086" w:rsidRPr="00404086" w:rsidRDefault="00404086" w:rsidP="00404086">
            <w:pPr>
              <w:spacing w:after="0" w:line="240" w:lineRule="atLeas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/>
                <w:sz w:val="28"/>
                <w:szCs w:val="28"/>
              </w:rPr>
            </w:pPr>
          </w:p>
        </w:tc>
      </w:tr>
      <w:tr w:rsidR="00404086" w:rsidRPr="00404086" w14:paraId="5EB06D00" w14:textId="77777777" w:rsidTr="0040408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4" w:type="pct"/>
            <w:tcBorders>
              <w:right w:val="dotted" w:sz="4" w:space="0" w:color="auto"/>
            </w:tcBorders>
          </w:tcPr>
          <w:p w14:paraId="1F2D9CC8" w14:textId="423E8EA0" w:rsidR="00404086" w:rsidRPr="00404086" w:rsidRDefault="00404086" w:rsidP="00404086">
            <w:pPr>
              <w:spacing w:after="0" w:line="240" w:lineRule="atLeast"/>
              <w:jc w:val="left"/>
              <w:rPr>
                <w:rFonts w:ascii="Aptos" w:hAnsi="Aptos" w:cs="Calibri"/>
                <w:b w:val="0"/>
                <w:bCs w:val="0"/>
                <w:color w:val="000000"/>
                <w:sz w:val="28"/>
                <w:szCs w:val="28"/>
              </w:rPr>
            </w:pPr>
            <w:r w:rsidRPr="00404086">
              <w:rPr>
                <w:rFonts w:ascii="Aptos" w:hAnsi="Aptos" w:cs="Calibri"/>
                <w:b w:val="0"/>
                <w:bCs w:val="0"/>
                <w:color w:val="000000"/>
                <w:sz w:val="28"/>
                <w:szCs w:val="28"/>
              </w:rPr>
              <w:t>Lamberti Pier Domenico</w:t>
            </w:r>
          </w:p>
        </w:tc>
        <w:tc>
          <w:tcPr>
            <w:tcW w:w="2266" w:type="pct"/>
            <w:tcBorders>
              <w:left w:val="dotted" w:sz="4" w:space="0" w:color="auto"/>
            </w:tcBorders>
          </w:tcPr>
          <w:p w14:paraId="33E476DB" w14:textId="77777777" w:rsidR="00404086" w:rsidRPr="00404086" w:rsidRDefault="00404086" w:rsidP="00404086">
            <w:pPr>
              <w:spacing w:after="0" w:line="240" w:lineRule="atLeas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/>
                <w:sz w:val="28"/>
                <w:szCs w:val="28"/>
              </w:rPr>
            </w:pPr>
          </w:p>
        </w:tc>
      </w:tr>
      <w:tr w:rsidR="00404086" w:rsidRPr="00404086" w14:paraId="400EDDBF" w14:textId="77777777" w:rsidTr="004040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4" w:type="pct"/>
            <w:tcBorders>
              <w:right w:val="dotted" w:sz="4" w:space="0" w:color="auto"/>
            </w:tcBorders>
          </w:tcPr>
          <w:p w14:paraId="315270BE" w14:textId="11F4E49F" w:rsidR="00404086" w:rsidRPr="00404086" w:rsidRDefault="00404086" w:rsidP="00404086">
            <w:pPr>
              <w:spacing w:after="0" w:line="240" w:lineRule="atLeast"/>
              <w:jc w:val="left"/>
              <w:rPr>
                <w:rFonts w:ascii="Aptos" w:hAnsi="Aptos" w:cs="Calibri"/>
                <w:b w:val="0"/>
                <w:bCs w:val="0"/>
                <w:color w:val="000000"/>
                <w:sz w:val="28"/>
                <w:szCs w:val="28"/>
              </w:rPr>
            </w:pPr>
            <w:r w:rsidRPr="00404086">
              <w:rPr>
                <w:rFonts w:ascii="Aptos" w:hAnsi="Aptos" w:cs="Calibri"/>
                <w:b w:val="0"/>
                <w:bCs w:val="0"/>
                <w:color w:val="000000"/>
                <w:sz w:val="28"/>
                <w:szCs w:val="28"/>
              </w:rPr>
              <w:t>Léna Corentin</w:t>
            </w:r>
          </w:p>
        </w:tc>
        <w:tc>
          <w:tcPr>
            <w:tcW w:w="2266" w:type="pct"/>
            <w:tcBorders>
              <w:left w:val="dotted" w:sz="4" w:space="0" w:color="auto"/>
            </w:tcBorders>
          </w:tcPr>
          <w:p w14:paraId="42BBF766" w14:textId="77777777" w:rsidR="00404086" w:rsidRPr="00404086" w:rsidRDefault="00404086" w:rsidP="00404086">
            <w:pPr>
              <w:spacing w:after="0" w:line="240" w:lineRule="atLeas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/>
                <w:sz w:val="28"/>
                <w:szCs w:val="28"/>
              </w:rPr>
            </w:pPr>
          </w:p>
        </w:tc>
      </w:tr>
      <w:tr w:rsidR="00404086" w:rsidRPr="00404086" w14:paraId="4CF8D8AB" w14:textId="77777777" w:rsidTr="0040408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4" w:type="pct"/>
            <w:tcBorders>
              <w:right w:val="dotted" w:sz="4" w:space="0" w:color="auto"/>
            </w:tcBorders>
          </w:tcPr>
          <w:p w14:paraId="155DAC20" w14:textId="67BD6546" w:rsidR="00404086" w:rsidRPr="00404086" w:rsidRDefault="00404086" w:rsidP="00404086">
            <w:pPr>
              <w:spacing w:after="0" w:line="240" w:lineRule="atLeast"/>
              <w:jc w:val="left"/>
              <w:rPr>
                <w:rFonts w:ascii="Aptos" w:hAnsi="Aptos" w:cs="Calibri"/>
                <w:b w:val="0"/>
                <w:bCs w:val="0"/>
                <w:color w:val="000000"/>
                <w:sz w:val="28"/>
                <w:szCs w:val="28"/>
              </w:rPr>
            </w:pPr>
            <w:r w:rsidRPr="00404086">
              <w:rPr>
                <w:rFonts w:ascii="Aptos" w:hAnsi="Aptos" w:cs="Calibri"/>
                <w:b w:val="0"/>
                <w:bCs w:val="0"/>
                <w:color w:val="000000"/>
                <w:sz w:val="28"/>
                <w:szCs w:val="28"/>
              </w:rPr>
              <w:t>Longo Giovanni Antonio</w:t>
            </w:r>
          </w:p>
        </w:tc>
        <w:tc>
          <w:tcPr>
            <w:tcW w:w="2266" w:type="pct"/>
            <w:tcBorders>
              <w:left w:val="dotted" w:sz="4" w:space="0" w:color="auto"/>
            </w:tcBorders>
          </w:tcPr>
          <w:p w14:paraId="45A102E5" w14:textId="77777777" w:rsidR="00404086" w:rsidRPr="00404086" w:rsidRDefault="00404086" w:rsidP="00404086">
            <w:pPr>
              <w:spacing w:after="0" w:line="240" w:lineRule="atLeas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/>
                <w:sz w:val="28"/>
                <w:szCs w:val="28"/>
              </w:rPr>
            </w:pPr>
          </w:p>
        </w:tc>
      </w:tr>
      <w:tr w:rsidR="00404086" w:rsidRPr="00404086" w14:paraId="4F60434D" w14:textId="77777777" w:rsidTr="004040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4" w:type="pct"/>
            <w:tcBorders>
              <w:right w:val="dotted" w:sz="4" w:space="0" w:color="auto"/>
            </w:tcBorders>
          </w:tcPr>
          <w:p w14:paraId="019CEAEC" w14:textId="73C78A1E" w:rsidR="00404086" w:rsidRPr="00404086" w:rsidRDefault="00404086" w:rsidP="00404086">
            <w:pPr>
              <w:spacing w:after="0" w:line="240" w:lineRule="atLeast"/>
              <w:jc w:val="left"/>
              <w:rPr>
                <w:rFonts w:ascii="Aptos" w:hAnsi="Aptos" w:cs="Calibri"/>
                <w:i/>
                <w:iCs/>
                <w:color w:val="000000"/>
                <w:sz w:val="28"/>
                <w:szCs w:val="28"/>
              </w:rPr>
            </w:pPr>
            <w:r w:rsidRPr="00404086">
              <w:rPr>
                <w:rFonts w:ascii="Aptos" w:hAnsi="Aptos" w:cs="Calibri"/>
                <w:b w:val="0"/>
                <w:bCs w:val="0"/>
                <w:color w:val="000000"/>
                <w:sz w:val="28"/>
                <w:szCs w:val="28"/>
              </w:rPr>
              <w:t>Magnone Paolo</w:t>
            </w:r>
            <w:r>
              <w:rPr>
                <w:rFonts w:ascii="Aptos" w:hAnsi="Aptos" w:cs="Calibri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ptos" w:hAnsi="Aptos" w:cs="Calibri"/>
                <w:i/>
                <w:iCs/>
                <w:color w:val="000000"/>
                <w:sz w:val="28"/>
                <w:szCs w:val="28"/>
              </w:rPr>
              <w:t>(Pres.)</w:t>
            </w:r>
          </w:p>
        </w:tc>
        <w:tc>
          <w:tcPr>
            <w:tcW w:w="2266" w:type="pct"/>
            <w:tcBorders>
              <w:left w:val="dotted" w:sz="4" w:space="0" w:color="auto"/>
            </w:tcBorders>
          </w:tcPr>
          <w:p w14:paraId="7BED0831" w14:textId="77777777" w:rsidR="00404086" w:rsidRPr="00404086" w:rsidRDefault="00404086" w:rsidP="00404086">
            <w:pPr>
              <w:spacing w:after="0" w:line="240" w:lineRule="atLeas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/>
                <w:sz w:val="28"/>
                <w:szCs w:val="28"/>
                <w:lang w:val="it-IT"/>
              </w:rPr>
            </w:pPr>
          </w:p>
        </w:tc>
      </w:tr>
      <w:tr w:rsidR="00404086" w:rsidRPr="00404086" w14:paraId="37A22998" w14:textId="77777777" w:rsidTr="0040408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4" w:type="pct"/>
            <w:tcBorders>
              <w:right w:val="dotted" w:sz="4" w:space="0" w:color="auto"/>
            </w:tcBorders>
          </w:tcPr>
          <w:p w14:paraId="3B02BDF6" w14:textId="702E9E0D" w:rsidR="00404086" w:rsidRPr="00404086" w:rsidRDefault="00404086" w:rsidP="00404086">
            <w:pPr>
              <w:spacing w:after="0" w:line="240" w:lineRule="atLeast"/>
              <w:jc w:val="left"/>
              <w:rPr>
                <w:rFonts w:ascii="Aptos" w:hAnsi="Aptos" w:cs="Calibri"/>
                <w:b w:val="0"/>
                <w:bCs w:val="0"/>
                <w:color w:val="000000"/>
                <w:sz w:val="28"/>
                <w:szCs w:val="28"/>
              </w:rPr>
            </w:pPr>
            <w:r w:rsidRPr="00404086">
              <w:rPr>
                <w:rFonts w:ascii="Aptos" w:hAnsi="Aptos" w:cs="Calibri"/>
                <w:b w:val="0"/>
                <w:bCs w:val="0"/>
                <w:color w:val="000000"/>
                <w:sz w:val="28"/>
                <w:szCs w:val="28"/>
              </w:rPr>
              <w:t>Mancin Simone</w:t>
            </w:r>
          </w:p>
        </w:tc>
        <w:tc>
          <w:tcPr>
            <w:tcW w:w="2266" w:type="pct"/>
            <w:tcBorders>
              <w:left w:val="dotted" w:sz="4" w:space="0" w:color="auto"/>
            </w:tcBorders>
          </w:tcPr>
          <w:p w14:paraId="733E49CD" w14:textId="77777777" w:rsidR="00404086" w:rsidRPr="00404086" w:rsidRDefault="00404086" w:rsidP="00404086">
            <w:pPr>
              <w:spacing w:after="0" w:line="240" w:lineRule="atLeas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/>
                <w:sz w:val="28"/>
                <w:szCs w:val="28"/>
              </w:rPr>
            </w:pPr>
          </w:p>
        </w:tc>
      </w:tr>
      <w:tr w:rsidR="00404086" w:rsidRPr="00404086" w14:paraId="18810B88" w14:textId="77777777" w:rsidTr="004040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4" w:type="pct"/>
            <w:tcBorders>
              <w:right w:val="dotted" w:sz="4" w:space="0" w:color="auto"/>
            </w:tcBorders>
          </w:tcPr>
          <w:p w14:paraId="63228A40" w14:textId="084BD38A" w:rsidR="00404086" w:rsidRPr="00404086" w:rsidRDefault="00404086" w:rsidP="00404086">
            <w:pPr>
              <w:spacing w:after="0" w:line="240" w:lineRule="atLeast"/>
              <w:jc w:val="left"/>
              <w:rPr>
                <w:rFonts w:ascii="Aptos" w:hAnsi="Aptos" w:cs="Calibri"/>
                <w:b w:val="0"/>
                <w:bCs w:val="0"/>
                <w:color w:val="000000"/>
                <w:sz w:val="28"/>
                <w:szCs w:val="28"/>
              </w:rPr>
            </w:pPr>
            <w:r w:rsidRPr="00404086">
              <w:rPr>
                <w:rFonts w:ascii="Aptos" w:hAnsi="Aptos" w:cs="Calibri"/>
                <w:b w:val="0"/>
                <w:bCs w:val="0"/>
                <w:color w:val="000000"/>
                <w:sz w:val="28"/>
                <w:szCs w:val="28"/>
              </w:rPr>
              <w:t>Massaccesi Annalisa</w:t>
            </w:r>
          </w:p>
        </w:tc>
        <w:tc>
          <w:tcPr>
            <w:tcW w:w="2266" w:type="pct"/>
            <w:tcBorders>
              <w:left w:val="dotted" w:sz="4" w:space="0" w:color="auto"/>
            </w:tcBorders>
          </w:tcPr>
          <w:p w14:paraId="3F1EB7E1" w14:textId="77777777" w:rsidR="00404086" w:rsidRPr="00404086" w:rsidRDefault="00404086" w:rsidP="00404086">
            <w:pPr>
              <w:spacing w:after="0" w:line="240" w:lineRule="atLeas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/>
                <w:sz w:val="28"/>
                <w:szCs w:val="28"/>
              </w:rPr>
            </w:pPr>
          </w:p>
        </w:tc>
      </w:tr>
      <w:tr w:rsidR="00404086" w:rsidRPr="00404086" w14:paraId="4255B7A7" w14:textId="77777777" w:rsidTr="0040408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4" w:type="pct"/>
            <w:tcBorders>
              <w:right w:val="dotted" w:sz="4" w:space="0" w:color="auto"/>
            </w:tcBorders>
          </w:tcPr>
          <w:p w14:paraId="29A41D40" w14:textId="5561C132" w:rsidR="00404086" w:rsidRPr="00404086" w:rsidRDefault="00404086" w:rsidP="00404086">
            <w:pPr>
              <w:spacing w:after="0" w:line="240" w:lineRule="atLeast"/>
              <w:jc w:val="left"/>
              <w:rPr>
                <w:rFonts w:ascii="Aptos" w:hAnsi="Aptos" w:cs="Calibri"/>
                <w:b w:val="0"/>
                <w:bCs w:val="0"/>
                <w:color w:val="000000"/>
                <w:sz w:val="28"/>
                <w:szCs w:val="28"/>
              </w:rPr>
            </w:pPr>
            <w:r w:rsidRPr="00404086">
              <w:rPr>
                <w:rFonts w:ascii="Aptos" w:hAnsi="Aptos" w:cs="Calibri"/>
                <w:b w:val="0"/>
                <w:bCs w:val="0"/>
                <w:color w:val="000000"/>
                <w:sz w:val="28"/>
                <w:szCs w:val="28"/>
              </w:rPr>
              <w:t>Mattavelli Paolo</w:t>
            </w:r>
          </w:p>
        </w:tc>
        <w:tc>
          <w:tcPr>
            <w:tcW w:w="2266" w:type="pct"/>
            <w:tcBorders>
              <w:left w:val="dotted" w:sz="4" w:space="0" w:color="auto"/>
            </w:tcBorders>
          </w:tcPr>
          <w:p w14:paraId="1802E69C" w14:textId="77777777" w:rsidR="00404086" w:rsidRPr="00404086" w:rsidRDefault="00404086" w:rsidP="00404086">
            <w:pPr>
              <w:spacing w:after="0" w:line="240" w:lineRule="atLeas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/>
                <w:sz w:val="28"/>
                <w:szCs w:val="28"/>
                <w:lang w:val="it-IT"/>
              </w:rPr>
            </w:pPr>
          </w:p>
        </w:tc>
      </w:tr>
      <w:tr w:rsidR="00404086" w:rsidRPr="00404086" w14:paraId="2867008A" w14:textId="77777777" w:rsidTr="004040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4" w:type="pct"/>
            <w:tcBorders>
              <w:right w:val="dotted" w:sz="4" w:space="0" w:color="auto"/>
            </w:tcBorders>
          </w:tcPr>
          <w:p w14:paraId="6D73585C" w14:textId="2EA9ABE7" w:rsidR="00404086" w:rsidRPr="00404086" w:rsidRDefault="00404086" w:rsidP="00404086">
            <w:pPr>
              <w:spacing w:after="0" w:line="240" w:lineRule="atLeast"/>
              <w:jc w:val="left"/>
              <w:rPr>
                <w:rFonts w:ascii="Aptos" w:hAnsi="Aptos" w:cs="Calibri"/>
                <w:b w:val="0"/>
                <w:bCs w:val="0"/>
                <w:color w:val="000000"/>
                <w:sz w:val="28"/>
                <w:szCs w:val="28"/>
              </w:rPr>
            </w:pPr>
            <w:r w:rsidRPr="00404086">
              <w:rPr>
                <w:rFonts w:ascii="Aptos" w:hAnsi="Aptos" w:cs="Calibri"/>
                <w:b w:val="0"/>
                <w:bCs w:val="0"/>
                <w:color w:val="000000"/>
                <w:sz w:val="28"/>
                <w:szCs w:val="28"/>
              </w:rPr>
              <w:t>Michieletto Giulia</w:t>
            </w:r>
          </w:p>
        </w:tc>
        <w:tc>
          <w:tcPr>
            <w:tcW w:w="2266" w:type="pct"/>
            <w:tcBorders>
              <w:left w:val="dotted" w:sz="4" w:space="0" w:color="auto"/>
            </w:tcBorders>
          </w:tcPr>
          <w:p w14:paraId="7D11A154" w14:textId="77777777" w:rsidR="00404086" w:rsidRPr="00404086" w:rsidRDefault="00404086" w:rsidP="00404086">
            <w:pPr>
              <w:spacing w:after="0" w:line="240" w:lineRule="atLeas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/>
                <w:sz w:val="28"/>
                <w:szCs w:val="28"/>
                <w:lang w:val="it-IT"/>
              </w:rPr>
            </w:pPr>
          </w:p>
        </w:tc>
      </w:tr>
      <w:tr w:rsidR="00404086" w:rsidRPr="00404086" w14:paraId="2A36942E" w14:textId="77777777" w:rsidTr="0040408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4" w:type="pct"/>
            <w:tcBorders>
              <w:right w:val="dotted" w:sz="4" w:space="0" w:color="auto"/>
            </w:tcBorders>
          </w:tcPr>
          <w:p w14:paraId="128C6CB3" w14:textId="7FA5A362" w:rsidR="00404086" w:rsidRPr="00404086" w:rsidRDefault="00404086" w:rsidP="00404086">
            <w:pPr>
              <w:spacing w:after="0" w:line="240" w:lineRule="atLeast"/>
              <w:jc w:val="left"/>
              <w:rPr>
                <w:rFonts w:ascii="Aptos" w:hAnsi="Aptos" w:cs="Calibri"/>
                <w:b w:val="0"/>
                <w:bCs w:val="0"/>
                <w:color w:val="000000"/>
                <w:sz w:val="28"/>
                <w:szCs w:val="28"/>
              </w:rPr>
            </w:pPr>
            <w:r w:rsidRPr="00404086">
              <w:rPr>
                <w:rFonts w:ascii="Aptos" w:hAnsi="Aptos" w:cs="Calibri"/>
                <w:b w:val="0"/>
                <w:bCs w:val="0"/>
                <w:color w:val="000000"/>
                <w:sz w:val="28"/>
                <w:szCs w:val="28"/>
              </w:rPr>
              <w:t>Minto Riccardo</w:t>
            </w:r>
          </w:p>
        </w:tc>
        <w:tc>
          <w:tcPr>
            <w:tcW w:w="2266" w:type="pct"/>
            <w:tcBorders>
              <w:left w:val="dotted" w:sz="4" w:space="0" w:color="auto"/>
            </w:tcBorders>
          </w:tcPr>
          <w:p w14:paraId="3032DC34" w14:textId="77777777" w:rsidR="00404086" w:rsidRPr="00404086" w:rsidRDefault="00404086" w:rsidP="00404086">
            <w:pPr>
              <w:spacing w:after="0" w:line="240" w:lineRule="atLeas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000000"/>
                <w:sz w:val="28"/>
                <w:szCs w:val="28"/>
                <w:lang w:val="it-IT"/>
              </w:rPr>
            </w:pPr>
          </w:p>
        </w:tc>
      </w:tr>
      <w:tr w:rsidR="00404086" w:rsidRPr="00404086" w14:paraId="70279094" w14:textId="77777777" w:rsidTr="004040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4" w:type="pct"/>
            <w:tcBorders>
              <w:right w:val="dotted" w:sz="4" w:space="0" w:color="auto"/>
            </w:tcBorders>
          </w:tcPr>
          <w:p w14:paraId="0ADF61A9" w14:textId="454CF4E6" w:rsidR="00404086" w:rsidRPr="00404086" w:rsidRDefault="00404086" w:rsidP="00404086">
            <w:pPr>
              <w:spacing w:after="0" w:line="240" w:lineRule="atLeast"/>
              <w:jc w:val="left"/>
              <w:rPr>
                <w:rFonts w:ascii="Aptos" w:hAnsi="Aptos" w:cs="Calibri"/>
                <w:b w:val="0"/>
                <w:bCs w:val="0"/>
                <w:color w:val="000000"/>
                <w:sz w:val="28"/>
                <w:szCs w:val="28"/>
              </w:rPr>
            </w:pPr>
            <w:r w:rsidRPr="00404086">
              <w:rPr>
                <w:rFonts w:ascii="Aptos" w:hAnsi="Aptos" w:cs="Calibri"/>
                <w:b w:val="0"/>
                <w:bCs w:val="0"/>
                <w:color w:val="000000"/>
                <w:sz w:val="28"/>
                <w:szCs w:val="28"/>
              </w:rPr>
              <w:t>Oboe Roberto</w:t>
            </w:r>
          </w:p>
        </w:tc>
        <w:tc>
          <w:tcPr>
            <w:tcW w:w="2266" w:type="pct"/>
            <w:tcBorders>
              <w:left w:val="dotted" w:sz="4" w:space="0" w:color="auto"/>
            </w:tcBorders>
          </w:tcPr>
          <w:p w14:paraId="36B245AB" w14:textId="77777777" w:rsidR="00404086" w:rsidRPr="00404086" w:rsidRDefault="00404086" w:rsidP="00404086">
            <w:pPr>
              <w:spacing w:after="0" w:line="240" w:lineRule="atLeas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/>
                <w:sz w:val="28"/>
                <w:szCs w:val="28"/>
              </w:rPr>
            </w:pPr>
          </w:p>
        </w:tc>
      </w:tr>
      <w:tr w:rsidR="00404086" w:rsidRPr="00404086" w14:paraId="73A3817B" w14:textId="77777777" w:rsidTr="0040408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4" w:type="pct"/>
            <w:tcBorders>
              <w:right w:val="dotted" w:sz="4" w:space="0" w:color="auto"/>
            </w:tcBorders>
          </w:tcPr>
          <w:p w14:paraId="38E26757" w14:textId="46AB57D2" w:rsidR="00404086" w:rsidRPr="00404086" w:rsidRDefault="00404086" w:rsidP="00404086">
            <w:pPr>
              <w:spacing w:after="0" w:line="240" w:lineRule="atLeast"/>
              <w:jc w:val="left"/>
              <w:rPr>
                <w:rFonts w:ascii="Aptos" w:hAnsi="Aptos" w:cs="Calibri"/>
                <w:b w:val="0"/>
                <w:bCs w:val="0"/>
                <w:color w:val="000000"/>
                <w:sz w:val="28"/>
                <w:szCs w:val="28"/>
              </w:rPr>
            </w:pPr>
            <w:r w:rsidRPr="00404086">
              <w:rPr>
                <w:rFonts w:ascii="Aptos" w:hAnsi="Aptos" w:cs="Calibri"/>
                <w:b w:val="0"/>
                <w:bCs w:val="0"/>
                <w:color w:val="000000"/>
                <w:sz w:val="28"/>
                <w:szCs w:val="28"/>
              </w:rPr>
              <w:t>Pezzutto Matthias</w:t>
            </w:r>
          </w:p>
        </w:tc>
        <w:tc>
          <w:tcPr>
            <w:tcW w:w="2266" w:type="pct"/>
            <w:tcBorders>
              <w:left w:val="dotted" w:sz="4" w:space="0" w:color="auto"/>
            </w:tcBorders>
          </w:tcPr>
          <w:p w14:paraId="60A34BE5" w14:textId="77777777" w:rsidR="00404086" w:rsidRPr="00404086" w:rsidRDefault="00404086" w:rsidP="00404086">
            <w:pPr>
              <w:spacing w:after="0" w:line="240" w:lineRule="atLeas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8"/>
                <w:szCs w:val="28"/>
              </w:rPr>
            </w:pPr>
          </w:p>
        </w:tc>
      </w:tr>
      <w:tr w:rsidR="00404086" w:rsidRPr="00404086" w14:paraId="101D7D19" w14:textId="77777777" w:rsidTr="004040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4" w:type="pct"/>
            <w:tcBorders>
              <w:right w:val="dotted" w:sz="4" w:space="0" w:color="auto"/>
            </w:tcBorders>
          </w:tcPr>
          <w:p w14:paraId="62AB3E19" w14:textId="7344FAB8" w:rsidR="00404086" w:rsidRPr="00404086" w:rsidRDefault="00404086" w:rsidP="00404086">
            <w:pPr>
              <w:spacing w:after="0" w:line="240" w:lineRule="atLeast"/>
              <w:jc w:val="left"/>
              <w:rPr>
                <w:rFonts w:ascii="Aptos" w:hAnsi="Aptos" w:cs="Calibri"/>
                <w:b w:val="0"/>
                <w:bCs w:val="0"/>
                <w:color w:val="000000"/>
                <w:sz w:val="28"/>
                <w:szCs w:val="28"/>
              </w:rPr>
            </w:pPr>
            <w:r w:rsidRPr="00404086">
              <w:rPr>
                <w:rFonts w:ascii="Aptos" w:hAnsi="Aptos" w:cs="Calibri"/>
                <w:b w:val="0"/>
                <w:bCs w:val="0"/>
                <w:color w:val="000000"/>
                <w:sz w:val="28"/>
                <w:szCs w:val="28"/>
              </w:rPr>
              <w:t>Pretto Alberto</w:t>
            </w:r>
          </w:p>
        </w:tc>
        <w:tc>
          <w:tcPr>
            <w:tcW w:w="2266" w:type="pct"/>
            <w:tcBorders>
              <w:left w:val="dotted" w:sz="4" w:space="0" w:color="auto"/>
            </w:tcBorders>
          </w:tcPr>
          <w:p w14:paraId="5E7A2D02" w14:textId="77777777" w:rsidR="00404086" w:rsidRPr="00404086" w:rsidRDefault="00404086" w:rsidP="00404086">
            <w:pPr>
              <w:spacing w:after="0" w:line="240" w:lineRule="atLeas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8"/>
                <w:szCs w:val="28"/>
              </w:rPr>
            </w:pPr>
          </w:p>
        </w:tc>
      </w:tr>
      <w:tr w:rsidR="00404086" w:rsidRPr="00404086" w14:paraId="3616AABE" w14:textId="77777777" w:rsidTr="0040408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4" w:type="pct"/>
            <w:tcBorders>
              <w:right w:val="dotted" w:sz="4" w:space="0" w:color="auto"/>
            </w:tcBorders>
          </w:tcPr>
          <w:p w14:paraId="5654D39D" w14:textId="6EC35849" w:rsidR="00404086" w:rsidRPr="00404086" w:rsidRDefault="00404086" w:rsidP="00404086">
            <w:pPr>
              <w:spacing w:after="0" w:line="240" w:lineRule="atLeast"/>
              <w:jc w:val="left"/>
              <w:rPr>
                <w:rFonts w:ascii="Aptos" w:hAnsi="Aptos" w:cs="Calibri"/>
                <w:b w:val="0"/>
                <w:bCs w:val="0"/>
                <w:color w:val="000000"/>
                <w:sz w:val="28"/>
                <w:szCs w:val="28"/>
              </w:rPr>
            </w:pPr>
            <w:r w:rsidRPr="00404086">
              <w:rPr>
                <w:rFonts w:ascii="Aptos" w:hAnsi="Aptos" w:cs="Calibri"/>
                <w:b w:val="0"/>
                <w:bCs w:val="0"/>
                <w:color w:val="000000"/>
                <w:sz w:val="28"/>
                <w:szCs w:val="28"/>
              </w:rPr>
              <w:t>Rando Riccardo</w:t>
            </w:r>
          </w:p>
        </w:tc>
        <w:tc>
          <w:tcPr>
            <w:tcW w:w="2266" w:type="pct"/>
            <w:tcBorders>
              <w:left w:val="dotted" w:sz="4" w:space="0" w:color="auto"/>
            </w:tcBorders>
          </w:tcPr>
          <w:p w14:paraId="0F471C55" w14:textId="77777777" w:rsidR="00404086" w:rsidRPr="00404086" w:rsidRDefault="00404086" w:rsidP="00404086">
            <w:pPr>
              <w:spacing w:after="0" w:line="240" w:lineRule="atLeas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8"/>
                <w:szCs w:val="28"/>
              </w:rPr>
            </w:pPr>
          </w:p>
        </w:tc>
      </w:tr>
      <w:tr w:rsidR="00404086" w:rsidRPr="00404086" w14:paraId="2B02884F" w14:textId="77777777" w:rsidTr="004040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4" w:type="pct"/>
            <w:tcBorders>
              <w:right w:val="dotted" w:sz="4" w:space="0" w:color="auto"/>
            </w:tcBorders>
          </w:tcPr>
          <w:p w14:paraId="1EA107E7" w14:textId="538BA44D" w:rsidR="00404086" w:rsidRPr="00404086" w:rsidRDefault="00404086" w:rsidP="00404086">
            <w:pPr>
              <w:spacing w:after="0" w:line="240" w:lineRule="atLeast"/>
              <w:jc w:val="left"/>
              <w:rPr>
                <w:rFonts w:ascii="Aptos" w:hAnsi="Aptos" w:cs="Calibri"/>
                <w:b w:val="0"/>
                <w:bCs w:val="0"/>
                <w:color w:val="000000"/>
                <w:sz w:val="28"/>
                <w:szCs w:val="28"/>
              </w:rPr>
            </w:pPr>
            <w:r w:rsidRPr="00404086">
              <w:rPr>
                <w:rFonts w:ascii="Aptos" w:hAnsi="Aptos" w:cs="Calibri"/>
                <w:b w:val="0"/>
                <w:bCs w:val="0"/>
                <w:color w:val="000000"/>
                <w:sz w:val="28"/>
                <w:szCs w:val="28"/>
              </w:rPr>
              <w:t>Reggiani Monica</w:t>
            </w:r>
          </w:p>
        </w:tc>
        <w:tc>
          <w:tcPr>
            <w:tcW w:w="2266" w:type="pct"/>
            <w:tcBorders>
              <w:left w:val="dotted" w:sz="4" w:space="0" w:color="auto"/>
            </w:tcBorders>
          </w:tcPr>
          <w:p w14:paraId="22B8EA55" w14:textId="77777777" w:rsidR="00404086" w:rsidRPr="00404086" w:rsidRDefault="00404086" w:rsidP="00404086">
            <w:pPr>
              <w:spacing w:after="0" w:line="240" w:lineRule="atLeas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8"/>
                <w:szCs w:val="28"/>
              </w:rPr>
            </w:pPr>
          </w:p>
        </w:tc>
      </w:tr>
      <w:tr w:rsidR="00404086" w:rsidRPr="00404086" w14:paraId="61E95AC9" w14:textId="77777777" w:rsidTr="0040408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4" w:type="pct"/>
            <w:tcBorders>
              <w:right w:val="dotted" w:sz="4" w:space="0" w:color="auto"/>
            </w:tcBorders>
          </w:tcPr>
          <w:p w14:paraId="1B3418D7" w14:textId="200CC5BE" w:rsidR="00404086" w:rsidRPr="00404086" w:rsidRDefault="00404086" w:rsidP="00404086">
            <w:pPr>
              <w:spacing w:after="0" w:line="240" w:lineRule="atLeast"/>
              <w:jc w:val="left"/>
              <w:rPr>
                <w:rFonts w:ascii="Aptos" w:hAnsi="Aptos" w:cs="Calibri"/>
                <w:b w:val="0"/>
                <w:bCs w:val="0"/>
                <w:color w:val="000000"/>
                <w:sz w:val="28"/>
                <w:szCs w:val="28"/>
              </w:rPr>
            </w:pPr>
            <w:r w:rsidRPr="00404086">
              <w:rPr>
                <w:rFonts w:ascii="Aptos" w:hAnsi="Aptos" w:cs="Calibri"/>
                <w:b w:val="0"/>
                <w:bCs w:val="0"/>
                <w:color w:val="000000"/>
                <w:sz w:val="28"/>
                <w:szCs w:val="28"/>
              </w:rPr>
              <w:t>Richiedei Dario</w:t>
            </w:r>
          </w:p>
        </w:tc>
        <w:tc>
          <w:tcPr>
            <w:tcW w:w="2266" w:type="pct"/>
            <w:tcBorders>
              <w:left w:val="dotted" w:sz="4" w:space="0" w:color="auto"/>
            </w:tcBorders>
          </w:tcPr>
          <w:p w14:paraId="38A9B74A" w14:textId="77777777" w:rsidR="00404086" w:rsidRPr="00404086" w:rsidRDefault="00404086" w:rsidP="00404086">
            <w:pPr>
              <w:spacing w:after="0" w:line="240" w:lineRule="atLeas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8"/>
                <w:szCs w:val="28"/>
              </w:rPr>
            </w:pPr>
          </w:p>
        </w:tc>
      </w:tr>
      <w:tr w:rsidR="00404086" w:rsidRPr="00404086" w14:paraId="28011064" w14:textId="77777777" w:rsidTr="004040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4" w:type="pct"/>
            <w:tcBorders>
              <w:right w:val="dotted" w:sz="4" w:space="0" w:color="auto"/>
            </w:tcBorders>
          </w:tcPr>
          <w:p w14:paraId="504CC71B" w14:textId="2BAF5FA9" w:rsidR="00404086" w:rsidRPr="00404086" w:rsidRDefault="00404086" w:rsidP="00404086">
            <w:pPr>
              <w:spacing w:after="0" w:line="240" w:lineRule="atLeast"/>
              <w:jc w:val="left"/>
              <w:rPr>
                <w:rFonts w:ascii="Aptos" w:hAnsi="Aptos" w:cs="Calibri"/>
                <w:b w:val="0"/>
                <w:bCs w:val="0"/>
                <w:color w:val="000000"/>
                <w:sz w:val="28"/>
                <w:szCs w:val="28"/>
              </w:rPr>
            </w:pPr>
            <w:r w:rsidRPr="00404086">
              <w:rPr>
                <w:rFonts w:ascii="Aptos" w:hAnsi="Aptos" w:cs="Calibri"/>
                <w:b w:val="0"/>
                <w:bCs w:val="0"/>
                <w:color w:val="000000"/>
                <w:sz w:val="28"/>
                <w:szCs w:val="28"/>
              </w:rPr>
              <w:t>Salmaso Luigi</w:t>
            </w:r>
          </w:p>
        </w:tc>
        <w:tc>
          <w:tcPr>
            <w:tcW w:w="2266" w:type="pct"/>
            <w:tcBorders>
              <w:left w:val="dotted" w:sz="4" w:space="0" w:color="auto"/>
            </w:tcBorders>
          </w:tcPr>
          <w:p w14:paraId="2C7F3AD7" w14:textId="77777777" w:rsidR="00404086" w:rsidRPr="00404086" w:rsidRDefault="00404086" w:rsidP="00404086">
            <w:pPr>
              <w:spacing w:after="0" w:line="240" w:lineRule="atLeas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000000"/>
                <w:sz w:val="28"/>
                <w:szCs w:val="28"/>
              </w:rPr>
            </w:pPr>
          </w:p>
        </w:tc>
      </w:tr>
      <w:tr w:rsidR="00404086" w:rsidRPr="00404086" w14:paraId="1DF03A68" w14:textId="77777777" w:rsidTr="0040408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4" w:type="pct"/>
            <w:tcBorders>
              <w:right w:val="dotted" w:sz="4" w:space="0" w:color="auto"/>
            </w:tcBorders>
          </w:tcPr>
          <w:p w14:paraId="4BDE8E57" w14:textId="469F8030" w:rsidR="00404086" w:rsidRPr="00404086" w:rsidRDefault="00404086" w:rsidP="00404086">
            <w:pPr>
              <w:spacing w:after="0" w:line="240" w:lineRule="atLeast"/>
              <w:jc w:val="left"/>
              <w:rPr>
                <w:rFonts w:ascii="Aptos" w:hAnsi="Aptos" w:cs="Calibri"/>
                <w:b w:val="0"/>
                <w:bCs w:val="0"/>
                <w:color w:val="000000"/>
                <w:sz w:val="28"/>
                <w:szCs w:val="28"/>
              </w:rPr>
            </w:pPr>
            <w:r w:rsidRPr="00404086">
              <w:rPr>
                <w:rFonts w:ascii="Aptos" w:hAnsi="Aptos" w:cs="Calibri"/>
                <w:b w:val="0"/>
                <w:bCs w:val="0"/>
                <w:color w:val="000000"/>
                <w:sz w:val="28"/>
                <w:szCs w:val="28"/>
              </w:rPr>
              <w:t>Sanson Andrea</w:t>
            </w:r>
          </w:p>
        </w:tc>
        <w:tc>
          <w:tcPr>
            <w:tcW w:w="2266" w:type="pct"/>
            <w:tcBorders>
              <w:left w:val="dotted" w:sz="4" w:space="0" w:color="auto"/>
            </w:tcBorders>
          </w:tcPr>
          <w:p w14:paraId="34077A6B" w14:textId="77777777" w:rsidR="00404086" w:rsidRPr="00404086" w:rsidRDefault="00404086" w:rsidP="00404086">
            <w:pPr>
              <w:spacing w:after="0" w:line="240" w:lineRule="atLeas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8"/>
                <w:szCs w:val="28"/>
              </w:rPr>
            </w:pPr>
          </w:p>
        </w:tc>
      </w:tr>
      <w:tr w:rsidR="00404086" w:rsidRPr="00404086" w14:paraId="09B64292" w14:textId="77777777" w:rsidTr="004040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4" w:type="pct"/>
            <w:tcBorders>
              <w:right w:val="dotted" w:sz="4" w:space="0" w:color="auto"/>
            </w:tcBorders>
          </w:tcPr>
          <w:p w14:paraId="23FD71F6" w14:textId="20B1607A" w:rsidR="00404086" w:rsidRPr="00404086" w:rsidRDefault="00404086" w:rsidP="00404086">
            <w:pPr>
              <w:spacing w:after="0" w:line="240" w:lineRule="atLeast"/>
              <w:jc w:val="left"/>
              <w:rPr>
                <w:rFonts w:ascii="Aptos" w:hAnsi="Aptos" w:cs="Calibri"/>
                <w:b w:val="0"/>
                <w:bCs w:val="0"/>
                <w:color w:val="000000"/>
                <w:sz w:val="28"/>
                <w:szCs w:val="28"/>
              </w:rPr>
            </w:pPr>
            <w:r w:rsidRPr="00404086">
              <w:rPr>
                <w:rFonts w:ascii="Aptos" w:hAnsi="Aptos" w:cs="Calibri"/>
                <w:b w:val="0"/>
                <w:bCs w:val="0"/>
                <w:color w:val="000000"/>
                <w:sz w:val="28"/>
                <w:szCs w:val="28"/>
              </w:rPr>
              <w:t>Scarlassara Fernando</w:t>
            </w:r>
          </w:p>
        </w:tc>
        <w:tc>
          <w:tcPr>
            <w:tcW w:w="2266" w:type="pct"/>
            <w:tcBorders>
              <w:left w:val="dotted" w:sz="4" w:space="0" w:color="auto"/>
            </w:tcBorders>
          </w:tcPr>
          <w:p w14:paraId="4D09BD76" w14:textId="77777777" w:rsidR="00404086" w:rsidRPr="00404086" w:rsidRDefault="00404086" w:rsidP="00404086">
            <w:pPr>
              <w:spacing w:after="0" w:line="240" w:lineRule="atLeas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/>
                <w:bCs/>
                <w:sz w:val="28"/>
                <w:szCs w:val="28"/>
              </w:rPr>
            </w:pPr>
          </w:p>
        </w:tc>
      </w:tr>
      <w:tr w:rsidR="00404086" w:rsidRPr="00404086" w14:paraId="37D319C2" w14:textId="77777777" w:rsidTr="0040408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4" w:type="pct"/>
            <w:tcBorders>
              <w:right w:val="dotted" w:sz="4" w:space="0" w:color="auto"/>
            </w:tcBorders>
          </w:tcPr>
          <w:p w14:paraId="30248154" w14:textId="516AC965" w:rsidR="00404086" w:rsidRPr="00404086" w:rsidRDefault="00404086" w:rsidP="00404086">
            <w:pPr>
              <w:spacing w:after="0" w:line="240" w:lineRule="atLeast"/>
              <w:jc w:val="left"/>
              <w:rPr>
                <w:rFonts w:ascii="Aptos" w:hAnsi="Aptos" w:cs="Calibri"/>
                <w:b w:val="0"/>
                <w:bCs w:val="0"/>
                <w:color w:val="000000"/>
                <w:sz w:val="28"/>
                <w:szCs w:val="28"/>
              </w:rPr>
            </w:pPr>
            <w:r w:rsidRPr="00404086">
              <w:rPr>
                <w:rFonts w:ascii="Aptos" w:hAnsi="Aptos" w:cs="Calibri"/>
                <w:b w:val="0"/>
                <w:bCs w:val="0"/>
                <w:color w:val="000000"/>
                <w:sz w:val="28"/>
                <w:szCs w:val="28"/>
              </w:rPr>
              <w:t>Smaldore Valentino</w:t>
            </w:r>
          </w:p>
        </w:tc>
        <w:tc>
          <w:tcPr>
            <w:tcW w:w="2266" w:type="pct"/>
            <w:tcBorders>
              <w:left w:val="dotted" w:sz="4" w:space="0" w:color="auto"/>
            </w:tcBorders>
          </w:tcPr>
          <w:p w14:paraId="03824664" w14:textId="77777777" w:rsidR="00404086" w:rsidRPr="00404086" w:rsidRDefault="00404086" w:rsidP="00404086">
            <w:pPr>
              <w:spacing w:after="0" w:line="240" w:lineRule="atLeas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8"/>
                <w:szCs w:val="28"/>
              </w:rPr>
            </w:pPr>
          </w:p>
        </w:tc>
      </w:tr>
      <w:tr w:rsidR="00404086" w:rsidRPr="00404086" w14:paraId="6346D5AC" w14:textId="77777777" w:rsidTr="004040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4" w:type="pct"/>
            <w:tcBorders>
              <w:right w:val="dotted" w:sz="4" w:space="0" w:color="auto"/>
            </w:tcBorders>
          </w:tcPr>
          <w:p w14:paraId="3890007E" w14:textId="59772778" w:rsidR="00404086" w:rsidRPr="00404086" w:rsidRDefault="00404086" w:rsidP="00404086">
            <w:pPr>
              <w:spacing w:after="0" w:line="240" w:lineRule="atLeast"/>
              <w:jc w:val="left"/>
              <w:rPr>
                <w:rFonts w:ascii="Aptos" w:hAnsi="Aptos" w:cs="Calibri"/>
                <w:b w:val="0"/>
                <w:bCs w:val="0"/>
                <w:color w:val="000000"/>
                <w:sz w:val="28"/>
                <w:szCs w:val="28"/>
              </w:rPr>
            </w:pPr>
            <w:r w:rsidRPr="00404086">
              <w:rPr>
                <w:rFonts w:ascii="Aptos" w:hAnsi="Aptos" w:cs="Calibri"/>
                <w:b w:val="0"/>
                <w:bCs w:val="0"/>
                <w:color w:val="000000"/>
                <w:sz w:val="28"/>
                <w:szCs w:val="28"/>
              </w:rPr>
              <w:t>Sona Alessandro</w:t>
            </w:r>
          </w:p>
        </w:tc>
        <w:tc>
          <w:tcPr>
            <w:tcW w:w="2266" w:type="pct"/>
            <w:tcBorders>
              <w:left w:val="dotted" w:sz="4" w:space="0" w:color="auto"/>
            </w:tcBorders>
          </w:tcPr>
          <w:p w14:paraId="076FB386" w14:textId="77777777" w:rsidR="00404086" w:rsidRPr="00404086" w:rsidRDefault="00404086" w:rsidP="00404086">
            <w:pPr>
              <w:spacing w:after="0" w:line="240" w:lineRule="atLeas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8"/>
                <w:szCs w:val="28"/>
              </w:rPr>
            </w:pPr>
          </w:p>
        </w:tc>
      </w:tr>
      <w:tr w:rsidR="00404086" w:rsidRPr="00404086" w14:paraId="554DC905" w14:textId="77777777" w:rsidTr="0040408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4" w:type="pct"/>
            <w:tcBorders>
              <w:right w:val="dotted" w:sz="4" w:space="0" w:color="auto"/>
            </w:tcBorders>
          </w:tcPr>
          <w:p w14:paraId="2F8017F4" w14:textId="7839C0B7" w:rsidR="00404086" w:rsidRPr="00404086" w:rsidRDefault="00404086" w:rsidP="00404086">
            <w:pPr>
              <w:spacing w:after="0" w:line="240" w:lineRule="atLeast"/>
              <w:jc w:val="left"/>
              <w:rPr>
                <w:rFonts w:ascii="Aptos" w:hAnsi="Aptos" w:cs="Calibri"/>
                <w:b w:val="0"/>
                <w:bCs w:val="0"/>
                <w:color w:val="000000"/>
                <w:sz w:val="28"/>
                <w:szCs w:val="28"/>
              </w:rPr>
            </w:pPr>
            <w:r w:rsidRPr="00404086">
              <w:rPr>
                <w:rFonts w:ascii="Aptos" w:hAnsi="Aptos" w:cs="Calibri"/>
                <w:b w:val="0"/>
                <w:bCs w:val="0"/>
                <w:color w:val="000000"/>
                <w:sz w:val="28"/>
                <w:szCs w:val="28"/>
              </w:rPr>
              <w:t>Timelli Giulio</w:t>
            </w:r>
          </w:p>
        </w:tc>
        <w:tc>
          <w:tcPr>
            <w:tcW w:w="2266" w:type="pct"/>
            <w:tcBorders>
              <w:left w:val="dotted" w:sz="4" w:space="0" w:color="auto"/>
            </w:tcBorders>
          </w:tcPr>
          <w:p w14:paraId="6023B7C4" w14:textId="77777777" w:rsidR="00404086" w:rsidRPr="00404086" w:rsidRDefault="00404086" w:rsidP="00404086">
            <w:pPr>
              <w:spacing w:after="0" w:line="240" w:lineRule="atLeas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8"/>
                <w:szCs w:val="28"/>
              </w:rPr>
            </w:pPr>
          </w:p>
        </w:tc>
      </w:tr>
      <w:tr w:rsidR="00404086" w:rsidRPr="00404086" w14:paraId="39E31097" w14:textId="77777777" w:rsidTr="004040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4" w:type="pct"/>
            <w:tcBorders>
              <w:right w:val="dotted" w:sz="4" w:space="0" w:color="auto"/>
            </w:tcBorders>
          </w:tcPr>
          <w:p w14:paraId="2425B775" w14:textId="4293F4B3" w:rsidR="00404086" w:rsidRPr="00404086" w:rsidRDefault="00404086" w:rsidP="00404086">
            <w:pPr>
              <w:spacing w:after="0" w:line="240" w:lineRule="atLeast"/>
              <w:jc w:val="left"/>
              <w:rPr>
                <w:rFonts w:ascii="Aptos" w:hAnsi="Aptos" w:cs="Calibri"/>
                <w:b w:val="0"/>
                <w:bCs w:val="0"/>
                <w:color w:val="000000"/>
                <w:sz w:val="28"/>
                <w:szCs w:val="28"/>
              </w:rPr>
            </w:pPr>
            <w:r w:rsidRPr="00404086">
              <w:rPr>
                <w:rFonts w:ascii="Aptos" w:hAnsi="Aptos" w:cs="Calibri"/>
                <w:b w:val="0"/>
                <w:bCs w:val="0"/>
                <w:color w:val="000000"/>
                <w:sz w:val="28"/>
                <w:szCs w:val="28"/>
              </w:rPr>
              <w:t>Tinazzi Fabio</w:t>
            </w:r>
          </w:p>
        </w:tc>
        <w:tc>
          <w:tcPr>
            <w:tcW w:w="2266" w:type="pct"/>
            <w:tcBorders>
              <w:left w:val="dotted" w:sz="4" w:space="0" w:color="auto"/>
            </w:tcBorders>
          </w:tcPr>
          <w:p w14:paraId="55FBD9E5" w14:textId="77777777" w:rsidR="00404086" w:rsidRPr="00404086" w:rsidRDefault="00404086" w:rsidP="00404086">
            <w:pPr>
              <w:spacing w:after="0" w:line="240" w:lineRule="atLeas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8"/>
                <w:szCs w:val="28"/>
              </w:rPr>
            </w:pPr>
          </w:p>
        </w:tc>
      </w:tr>
      <w:tr w:rsidR="00404086" w:rsidRPr="00404086" w14:paraId="0F1BB892" w14:textId="77777777" w:rsidTr="0040408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4" w:type="pct"/>
            <w:tcBorders>
              <w:right w:val="dotted" w:sz="4" w:space="0" w:color="auto"/>
            </w:tcBorders>
          </w:tcPr>
          <w:p w14:paraId="570047FF" w14:textId="67B65A1B" w:rsidR="00404086" w:rsidRPr="00404086" w:rsidRDefault="00404086" w:rsidP="00404086">
            <w:pPr>
              <w:spacing w:after="0" w:line="240" w:lineRule="atLeast"/>
              <w:jc w:val="left"/>
              <w:rPr>
                <w:rFonts w:ascii="Aptos" w:hAnsi="Aptos" w:cs="Calibri"/>
                <w:b w:val="0"/>
                <w:bCs w:val="0"/>
                <w:color w:val="000000"/>
                <w:sz w:val="28"/>
                <w:szCs w:val="28"/>
              </w:rPr>
            </w:pPr>
            <w:r w:rsidRPr="00404086">
              <w:rPr>
                <w:rFonts w:ascii="Aptos" w:hAnsi="Aptos" w:cs="Calibri"/>
                <w:b w:val="0"/>
                <w:bCs w:val="0"/>
                <w:color w:val="000000"/>
                <w:sz w:val="28"/>
                <w:szCs w:val="28"/>
              </w:rPr>
              <w:t>Trevisani Alberto</w:t>
            </w:r>
          </w:p>
        </w:tc>
        <w:tc>
          <w:tcPr>
            <w:tcW w:w="2266" w:type="pct"/>
            <w:tcBorders>
              <w:left w:val="dotted" w:sz="4" w:space="0" w:color="auto"/>
            </w:tcBorders>
          </w:tcPr>
          <w:p w14:paraId="40D6E4FE" w14:textId="77777777" w:rsidR="00404086" w:rsidRPr="00404086" w:rsidRDefault="00404086" w:rsidP="00404086">
            <w:pPr>
              <w:spacing w:after="0" w:line="240" w:lineRule="atLeas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8"/>
                <w:szCs w:val="28"/>
              </w:rPr>
            </w:pPr>
          </w:p>
        </w:tc>
      </w:tr>
      <w:tr w:rsidR="00404086" w:rsidRPr="00404086" w14:paraId="68166B29" w14:textId="77777777" w:rsidTr="004040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4" w:type="pct"/>
            <w:tcBorders>
              <w:right w:val="dotted" w:sz="4" w:space="0" w:color="auto"/>
            </w:tcBorders>
          </w:tcPr>
          <w:p w14:paraId="358479C7" w14:textId="295550EA" w:rsidR="00404086" w:rsidRPr="00404086" w:rsidRDefault="00404086" w:rsidP="00404086">
            <w:pPr>
              <w:spacing w:after="0" w:line="240" w:lineRule="atLeast"/>
              <w:jc w:val="left"/>
              <w:rPr>
                <w:rFonts w:ascii="Aptos" w:hAnsi="Aptos" w:cs="Calibri"/>
                <w:b w:val="0"/>
                <w:bCs w:val="0"/>
                <w:color w:val="000000"/>
                <w:sz w:val="28"/>
                <w:szCs w:val="28"/>
              </w:rPr>
            </w:pPr>
            <w:r w:rsidRPr="00404086">
              <w:rPr>
                <w:rFonts w:ascii="Aptos" w:hAnsi="Aptos" w:cs="Calibri"/>
                <w:b w:val="0"/>
                <w:bCs w:val="0"/>
                <w:color w:val="000000"/>
                <w:sz w:val="28"/>
                <w:szCs w:val="28"/>
              </w:rPr>
              <w:t>Zanella Corrado</w:t>
            </w:r>
          </w:p>
        </w:tc>
        <w:tc>
          <w:tcPr>
            <w:tcW w:w="2266" w:type="pct"/>
            <w:tcBorders>
              <w:left w:val="dotted" w:sz="4" w:space="0" w:color="auto"/>
            </w:tcBorders>
          </w:tcPr>
          <w:p w14:paraId="36409EBC" w14:textId="77777777" w:rsidR="00404086" w:rsidRPr="00404086" w:rsidRDefault="00404086" w:rsidP="00404086">
            <w:pPr>
              <w:spacing w:after="0" w:line="240" w:lineRule="atLeas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8"/>
                <w:szCs w:val="28"/>
              </w:rPr>
            </w:pPr>
          </w:p>
        </w:tc>
      </w:tr>
      <w:tr w:rsidR="00404086" w:rsidRPr="00404086" w14:paraId="528C8CED" w14:textId="77777777" w:rsidTr="0040408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4" w:type="pct"/>
            <w:tcBorders>
              <w:right w:val="dotted" w:sz="4" w:space="0" w:color="auto"/>
            </w:tcBorders>
          </w:tcPr>
          <w:p w14:paraId="517117AD" w14:textId="14038BA1" w:rsidR="00404086" w:rsidRPr="00404086" w:rsidRDefault="00404086" w:rsidP="00404086">
            <w:pPr>
              <w:spacing w:after="0" w:line="240" w:lineRule="atLeast"/>
              <w:jc w:val="left"/>
              <w:rPr>
                <w:rFonts w:ascii="Aptos" w:hAnsi="Aptos" w:cs="Calibri"/>
                <w:b w:val="0"/>
                <w:bCs w:val="0"/>
                <w:color w:val="000000"/>
                <w:sz w:val="28"/>
                <w:szCs w:val="28"/>
              </w:rPr>
            </w:pPr>
            <w:r w:rsidRPr="00404086">
              <w:rPr>
                <w:rFonts w:ascii="Aptos" w:hAnsi="Aptos" w:cs="Calibri"/>
                <w:b w:val="0"/>
                <w:bCs w:val="0"/>
                <w:color w:val="000000"/>
                <w:sz w:val="28"/>
                <w:szCs w:val="28"/>
              </w:rPr>
              <w:t>Zappalorto Michele</w:t>
            </w:r>
          </w:p>
        </w:tc>
        <w:tc>
          <w:tcPr>
            <w:tcW w:w="2266" w:type="pct"/>
            <w:tcBorders>
              <w:left w:val="dotted" w:sz="4" w:space="0" w:color="auto"/>
            </w:tcBorders>
          </w:tcPr>
          <w:p w14:paraId="7AA622A8" w14:textId="77777777" w:rsidR="00404086" w:rsidRPr="00404086" w:rsidRDefault="00404086" w:rsidP="00404086">
            <w:pPr>
              <w:spacing w:after="0" w:line="240" w:lineRule="atLeas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8"/>
                <w:szCs w:val="28"/>
              </w:rPr>
            </w:pPr>
          </w:p>
        </w:tc>
      </w:tr>
      <w:tr w:rsidR="00404086" w:rsidRPr="00404086" w14:paraId="05594445" w14:textId="77777777" w:rsidTr="004040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4" w:type="pct"/>
            <w:tcBorders>
              <w:bottom w:val="single" w:sz="2" w:space="0" w:color="auto"/>
              <w:right w:val="dotted" w:sz="4" w:space="0" w:color="auto"/>
            </w:tcBorders>
          </w:tcPr>
          <w:p w14:paraId="71E4705A" w14:textId="67105C8E" w:rsidR="00404086" w:rsidRPr="00404086" w:rsidRDefault="00404086" w:rsidP="00404086">
            <w:pPr>
              <w:spacing w:after="0" w:line="240" w:lineRule="atLeast"/>
              <w:jc w:val="left"/>
              <w:rPr>
                <w:rFonts w:ascii="Aptos" w:hAnsi="Aptos" w:cs="Calibri"/>
                <w:b w:val="0"/>
                <w:bCs w:val="0"/>
                <w:color w:val="000000"/>
                <w:sz w:val="28"/>
                <w:szCs w:val="28"/>
              </w:rPr>
            </w:pPr>
            <w:r w:rsidRPr="00404086">
              <w:rPr>
                <w:rFonts w:ascii="Aptos" w:hAnsi="Aptos" w:cs="Calibri"/>
                <w:b w:val="0"/>
                <w:bCs w:val="0"/>
                <w:color w:val="000000"/>
                <w:sz w:val="28"/>
                <w:szCs w:val="28"/>
              </w:rPr>
              <w:t>Zigliotto Mauro</w:t>
            </w:r>
          </w:p>
        </w:tc>
        <w:tc>
          <w:tcPr>
            <w:tcW w:w="2266" w:type="pct"/>
            <w:tcBorders>
              <w:left w:val="dotted" w:sz="4" w:space="0" w:color="auto"/>
              <w:bottom w:val="single" w:sz="2" w:space="0" w:color="auto"/>
            </w:tcBorders>
          </w:tcPr>
          <w:p w14:paraId="63B72D7F" w14:textId="77777777" w:rsidR="00404086" w:rsidRPr="00404086" w:rsidRDefault="00404086" w:rsidP="00404086">
            <w:pPr>
              <w:spacing w:after="0" w:line="240" w:lineRule="atLeas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8"/>
                <w:szCs w:val="28"/>
              </w:rPr>
            </w:pPr>
          </w:p>
        </w:tc>
      </w:tr>
    </w:tbl>
    <w:p w14:paraId="3F19EE11" w14:textId="77777777" w:rsidR="00F5132E" w:rsidRPr="00F5132E" w:rsidRDefault="00F5132E" w:rsidP="00404086">
      <w:pPr>
        <w:tabs>
          <w:tab w:val="left" w:pos="1185"/>
        </w:tabs>
        <w:rPr>
          <w:rFonts w:ascii="Calibri" w:hAnsi="Calibri"/>
          <w:lang w:val="it-IT"/>
        </w:rPr>
      </w:pPr>
    </w:p>
    <w:sectPr w:rsidR="00F5132E" w:rsidRPr="00F5132E" w:rsidSect="00784E3B">
      <w:headerReference w:type="even" r:id="rId8"/>
      <w:footerReference w:type="even" r:id="rId9"/>
      <w:footerReference w:type="first" r:id="rId10"/>
      <w:pgSz w:w="11900" w:h="16840"/>
      <w:pgMar w:top="1276" w:right="720" w:bottom="720" w:left="720" w:header="709" w:footer="52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9E1C7" w14:textId="77777777" w:rsidR="00906C5E" w:rsidRDefault="00906C5E" w:rsidP="00347CC5">
      <w:r>
        <w:separator/>
      </w:r>
    </w:p>
    <w:p w14:paraId="335776C5" w14:textId="77777777" w:rsidR="00906C5E" w:rsidRDefault="00906C5E" w:rsidP="00347CC5"/>
  </w:endnote>
  <w:endnote w:type="continuationSeparator" w:id="0">
    <w:p w14:paraId="2E817AAC" w14:textId="77777777" w:rsidR="00906C5E" w:rsidRDefault="00906C5E" w:rsidP="00347CC5">
      <w:r>
        <w:continuationSeparator/>
      </w:r>
    </w:p>
    <w:p w14:paraId="384BDE2B" w14:textId="77777777" w:rsidR="00906C5E" w:rsidRDefault="00906C5E" w:rsidP="00347C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">
    <w:altName w:val="DokChampa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0436E" w14:textId="77777777" w:rsidR="00402033" w:rsidRDefault="007B72DA" w:rsidP="00347CC5">
    <w:pPr>
      <w:pStyle w:val="Pidipagina"/>
      <w:rPr>
        <w:rStyle w:val="Numeropagina"/>
      </w:rPr>
    </w:pPr>
    <w:r>
      <w:rPr>
        <w:rStyle w:val="Numeropagina"/>
      </w:rPr>
      <w:fldChar w:fldCharType="begin"/>
    </w:r>
    <w:r w:rsidR="00402033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4D792A7" w14:textId="77777777" w:rsidR="00402033" w:rsidRDefault="00402033" w:rsidP="00347CC5">
    <w:pPr>
      <w:pStyle w:val="Pidipagina"/>
    </w:pPr>
  </w:p>
  <w:p w14:paraId="5D21D347" w14:textId="77777777" w:rsidR="00402033" w:rsidRDefault="00402033" w:rsidP="00347CC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16CD6" w14:textId="77777777" w:rsidR="00402033" w:rsidRDefault="00402033" w:rsidP="00347CC5"/>
  <w:tbl>
    <w:tblPr>
      <w:tblW w:w="98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4165"/>
      <w:gridCol w:w="4023"/>
      <w:gridCol w:w="1701"/>
    </w:tblGrid>
    <w:tr w:rsidR="00402033" w:rsidRPr="00777D69" w14:paraId="26A89928" w14:textId="77777777" w:rsidTr="00231106">
      <w:trPr>
        <w:trHeight w:val="291"/>
      </w:trPr>
      <w:tc>
        <w:tcPr>
          <w:tcW w:w="4165" w:type="dxa"/>
          <w:vAlign w:val="center"/>
        </w:tcPr>
        <w:p w14:paraId="09C9415C" w14:textId="77777777" w:rsidR="00402033" w:rsidRPr="00777D69" w:rsidRDefault="00402033" w:rsidP="00347CC5">
          <w:r>
            <w:t>Firma Direttore Presidente</w:t>
          </w:r>
        </w:p>
      </w:tc>
      <w:tc>
        <w:tcPr>
          <w:tcW w:w="4023" w:type="dxa"/>
          <w:vAlign w:val="center"/>
        </w:tcPr>
        <w:p w14:paraId="08DD2464" w14:textId="77777777" w:rsidR="00402033" w:rsidRPr="00777D69" w:rsidRDefault="00402033" w:rsidP="00347CC5">
          <w:r>
            <w:t>Firma Segretario</w:t>
          </w:r>
        </w:p>
      </w:tc>
      <w:tc>
        <w:tcPr>
          <w:tcW w:w="1701" w:type="dxa"/>
        </w:tcPr>
        <w:p w14:paraId="26C9CC1F" w14:textId="77777777" w:rsidR="00402033" w:rsidRDefault="00402033" w:rsidP="00347CC5">
          <w:r>
            <w:t>pagina</w:t>
          </w:r>
        </w:p>
      </w:tc>
    </w:tr>
    <w:tr w:rsidR="00402033" w:rsidRPr="00777D69" w14:paraId="3A4C8555" w14:textId="77777777" w:rsidTr="00231106">
      <w:trPr>
        <w:trHeight w:val="536"/>
      </w:trPr>
      <w:tc>
        <w:tcPr>
          <w:tcW w:w="4165" w:type="dxa"/>
        </w:tcPr>
        <w:p w14:paraId="2D08497B" w14:textId="77777777" w:rsidR="00402033" w:rsidRDefault="00402033" w:rsidP="00347CC5"/>
      </w:tc>
      <w:tc>
        <w:tcPr>
          <w:tcW w:w="4023" w:type="dxa"/>
        </w:tcPr>
        <w:p w14:paraId="31F7C522" w14:textId="77777777" w:rsidR="00402033" w:rsidRDefault="00402033" w:rsidP="00347CC5"/>
      </w:tc>
      <w:tc>
        <w:tcPr>
          <w:tcW w:w="1701" w:type="dxa"/>
          <w:vAlign w:val="center"/>
        </w:tcPr>
        <w:p w14:paraId="09526DD7" w14:textId="77777777" w:rsidR="00402033" w:rsidRDefault="006B589F" w:rsidP="00347CC5"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402033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24A3D882" w14:textId="77777777" w:rsidR="00402033" w:rsidRPr="006F44A3" w:rsidRDefault="00402033" w:rsidP="00347CC5">
    <w:pPr>
      <w:pStyle w:val="CorpoTestoUnipd"/>
    </w:pPr>
  </w:p>
  <w:p w14:paraId="3CB5C9C5" w14:textId="77777777" w:rsidR="00402033" w:rsidRDefault="00402033" w:rsidP="00347CC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3C37F" w14:textId="77777777" w:rsidR="00906C5E" w:rsidRDefault="00906C5E" w:rsidP="00347CC5">
      <w:r>
        <w:separator/>
      </w:r>
    </w:p>
    <w:p w14:paraId="612FBAEC" w14:textId="77777777" w:rsidR="00906C5E" w:rsidRDefault="00906C5E" w:rsidP="00347CC5"/>
  </w:footnote>
  <w:footnote w:type="continuationSeparator" w:id="0">
    <w:p w14:paraId="778A1C51" w14:textId="77777777" w:rsidR="00906C5E" w:rsidRDefault="00906C5E" w:rsidP="00347CC5">
      <w:r>
        <w:continuationSeparator/>
      </w:r>
    </w:p>
    <w:p w14:paraId="086D4DD5" w14:textId="77777777" w:rsidR="00906C5E" w:rsidRDefault="00906C5E" w:rsidP="00347C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CE662" w14:textId="77777777" w:rsidR="00402033" w:rsidRDefault="00402033" w:rsidP="00347CC5">
    <w:pPr>
      <w:pStyle w:val="Intestazione"/>
    </w:pPr>
  </w:p>
  <w:p w14:paraId="0BDEFD85" w14:textId="77777777" w:rsidR="00402033" w:rsidRDefault="00402033" w:rsidP="00347CC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DA47F8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FD5122E"/>
    <w:multiLevelType w:val="hybridMultilevel"/>
    <w:tmpl w:val="62BA034C"/>
    <w:lvl w:ilvl="0" w:tplc="0ED2F39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2074196">
    <w:abstractNumId w:val="0"/>
  </w:num>
  <w:num w:numId="2" w16cid:durableId="17435293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EDB"/>
    <w:rsid w:val="000004B1"/>
    <w:rsid w:val="00000966"/>
    <w:rsid w:val="00001AAD"/>
    <w:rsid w:val="00003DEE"/>
    <w:rsid w:val="00004A7E"/>
    <w:rsid w:val="0000541E"/>
    <w:rsid w:val="00005B5D"/>
    <w:rsid w:val="00006781"/>
    <w:rsid w:val="00006DDE"/>
    <w:rsid w:val="00007FB4"/>
    <w:rsid w:val="00011920"/>
    <w:rsid w:val="000155CE"/>
    <w:rsid w:val="0001683A"/>
    <w:rsid w:val="000169B2"/>
    <w:rsid w:val="00017A8D"/>
    <w:rsid w:val="00017BB1"/>
    <w:rsid w:val="00021B75"/>
    <w:rsid w:val="00022001"/>
    <w:rsid w:val="00023C2B"/>
    <w:rsid w:val="00023F20"/>
    <w:rsid w:val="00035155"/>
    <w:rsid w:val="000360EF"/>
    <w:rsid w:val="00051E93"/>
    <w:rsid w:val="000538B6"/>
    <w:rsid w:val="000622B6"/>
    <w:rsid w:val="0006293C"/>
    <w:rsid w:val="00064A83"/>
    <w:rsid w:val="0007525C"/>
    <w:rsid w:val="000756EF"/>
    <w:rsid w:val="00075923"/>
    <w:rsid w:val="00080F8F"/>
    <w:rsid w:val="0008132C"/>
    <w:rsid w:val="00081F46"/>
    <w:rsid w:val="00087226"/>
    <w:rsid w:val="000905E4"/>
    <w:rsid w:val="000966A1"/>
    <w:rsid w:val="000A21DB"/>
    <w:rsid w:val="000B39EF"/>
    <w:rsid w:val="000B4AF3"/>
    <w:rsid w:val="000B723D"/>
    <w:rsid w:val="000B7D6E"/>
    <w:rsid w:val="000C08F0"/>
    <w:rsid w:val="000C2096"/>
    <w:rsid w:val="000C22B1"/>
    <w:rsid w:val="000D2512"/>
    <w:rsid w:val="000D3A34"/>
    <w:rsid w:val="000D3E23"/>
    <w:rsid w:val="000D6C0A"/>
    <w:rsid w:val="000D6C4D"/>
    <w:rsid w:val="000D7C3B"/>
    <w:rsid w:val="000E06CA"/>
    <w:rsid w:val="000E7E91"/>
    <w:rsid w:val="000E7F3F"/>
    <w:rsid w:val="000F1EE2"/>
    <w:rsid w:val="000F3A06"/>
    <w:rsid w:val="000F6CF5"/>
    <w:rsid w:val="00101A34"/>
    <w:rsid w:val="00103F26"/>
    <w:rsid w:val="001074DC"/>
    <w:rsid w:val="00117E48"/>
    <w:rsid w:val="001203AB"/>
    <w:rsid w:val="001209ED"/>
    <w:rsid w:val="00122EE2"/>
    <w:rsid w:val="00122FA2"/>
    <w:rsid w:val="00135563"/>
    <w:rsid w:val="0013656D"/>
    <w:rsid w:val="00136D57"/>
    <w:rsid w:val="00140E6F"/>
    <w:rsid w:val="00146CA2"/>
    <w:rsid w:val="00146D3D"/>
    <w:rsid w:val="00146F08"/>
    <w:rsid w:val="001514CC"/>
    <w:rsid w:val="001534A2"/>
    <w:rsid w:val="001572D8"/>
    <w:rsid w:val="00157750"/>
    <w:rsid w:val="00160BC1"/>
    <w:rsid w:val="00162C9E"/>
    <w:rsid w:val="00172237"/>
    <w:rsid w:val="00175ED2"/>
    <w:rsid w:val="0018379E"/>
    <w:rsid w:val="00185265"/>
    <w:rsid w:val="001852B6"/>
    <w:rsid w:val="00186F84"/>
    <w:rsid w:val="00190FAA"/>
    <w:rsid w:val="0019145D"/>
    <w:rsid w:val="0019489D"/>
    <w:rsid w:val="0019643D"/>
    <w:rsid w:val="00197B5D"/>
    <w:rsid w:val="001A073E"/>
    <w:rsid w:val="001A12EE"/>
    <w:rsid w:val="001A24A1"/>
    <w:rsid w:val="001B24CF"/>
    <w:rsid w:val="001B4E8A"/>
    <w:rsid w:val="001B5147"/>
    <w:rsid w:val="001C0225"/>
    <w:rsid w:val="001C1467"/>
    <w:rsid w:val="001C4E72"/>
    <w:rsid w:val="001C53E8"/>
    <w:rsid w:val="001C5EED"/>
    <w:rsid w:val="001C658C"/>
    <w:rsid w:val="001C6655"/>
    <w:rsid w:val="001D0509"/>
    <w:rsid w:val="001D144B"/>
    <w:rsid w:val="001D2CF9"/>
    <w:rsid w:val="001E03A8"/>
    <w:rsid w:val="001E1E56"/>
    <w:rsid w:val="001E1EEF"/>
    <w:rsid w:val="001E4EBE"/>
    <w:rsid w:val="001E6567"/>
    <w:rsid w:val="001E7BF5"/>
    <w:rsid w:val="001F6295"/>
    <w:rsid w:val="001F650B"/>
    <w:rsid w:val="00202DFD"/>
    <w:rsid w:val="00205078"/>
    <w:rsid w:val="0020531E"/>
    <w:rsid w:val="00207F46"/>
    <w:rsid w:val="00214FBC"/>
    <w:rsid w:val="00215FB2"/>
    <w:rsid w:val="00220592"/>
    <w:rsid w:val="002208C6"/>
    <w:rsid w:val="00221D87"/>
    <w:rsid w:val="002271FB"/>
    <w:rsid w:val="00231106"/>
    <w:rsid w:val="00231FCF"/>
    <w:rsid w:val="002325B8"/>
    <w:rsid w:val="0024279D"/>
    <w:rsid w:val="00245BCE"/>
    <w:rsid w:val="00247A15"/>
    <w:rsid w:val="002535DC"/>
    <w:rsid w:val="002576CE"/>
    <w:rsid w:val="00266174"/>
    <w:rsid w:val="00266465"/>
    <w:rsid w:val="00270EBB"/>
    <w:rsid w:val="00270F20"/>
    <w:rsid w:val="002763CE"/>
    <w:rsid w:val="00276DA5"/>
    <w:rsid w:val="00283B78"/>
    <w:rsid w:val="00290DE1"/>
    <w:rsid w:val="00293545"/>
    <w:rsid w:val="00293999"/>
    <w:rsid w:val="002A006F"/>
    <w:rsid w:val="002A24E8"/>
    <w:rsid w:val="002B3A31"/>
    <w:rsid w:val="002B42D3"/>
    <w:rsid w:val="002D282B"/>
    <w:rsid w:val="002D5AC3"/>
    <w:rsid w:val="002D7F75"/>
    <w:rsid w:val="002E0D86"/>
    <w:rsid w:val="002E3378"/>
    <w:rsid w:val="002E463D"/>
    <w:rsid w:val="002E71D8"/>
    <w:rsid w:val="002F3A6C"/>
    <w:rsid w:val="00301BA1"/>
    <w:rsid w:val="00301DBB"/>
    <w:rsid w:val="0030301D"/>
    <w:rsid w:val="00305720"/>
    <w:rsid w:val="00311D9F"/>
    <w:rsid w:val="0031387D"/>
    <w:rsid w:val="00317C58"/>
    <w:rsid w:val="003204B3"/>
    <w:rsid w:val="00325D95"/>
    <w:rsid w:val="0033041F"/>
    <w:rsid w:val="003308B3"/>
    <w:rsid w:val="00333835"/>
    <w:rsid w:val="003448CB"/>
    <w:rsid w:val="00347CC5"/>
    <w:rsid w:val="0035003F"/>
    <w:rsid w:val="003526EF"/>
    <w:rsid w:val="003539F6"/>
    <w:rsid w:val="0035459A"/>
    <w:rsid w:val="003654A4"/>
    <w:rsid w:val="00366A50"/>
    <w:rsid w:val="00367CEB"/>
    <w:rsid w:val="00373F9A"/>
    <w:rsid w:val="00374261"/>
    <w:rsid w:val="00374495"/>
    <w:rsid w:val="00375923"/>
    <w:rsid w:val="0037625D"/>
    <w:rsid w:val="00376735"/>
    <w:rsid w:val="00376B7D"/>
    <w:rsid w:val="00380D58"/>
    <w:rsid w:val="0038195D"/>
    <w:rsid w:val="00387CC7"/>
    <w:rsid w:val="0039045C"/>
    <w:rsid w:val="00390605"/>
    <w:rsid w:val="003919F9"/>
    <w:rsid w:val="003936DA"/>
    <w:rsid w:val="0039535F"/>
    <w:rsid w:val="00397523"/>
    <w:rsid w:val="003975DE"/>
    <w:rsid w:val="003A642E"/>
    <w:rsid w:val="003B3906"/>
    <w:rsid w:val="003B63A2"/>
    <w:rsid w:val="003C07A9"/>
    <w:rsid w:val="003C4E01"/>
    <w:rsid w:val="003D1829"/>
    <w:rsid w:val="003D183E"/>
    <w:rsid w:val="003E0319"/>
    <w:rsid w:val="003E30C6"/>
    <w:rsid w:val="003E38DF"/>
    <w:rsid w:val="003E3BEE"/>
    <w:rsid w:val="003E4438"/>
    <w:rsid w:val="003E5F6D"/>
    <w:rsid w:val="003F3E7A"/>
    <w:rsid w:val="0040097C"/>
    <w:rsid w:val="00400DD1"/>
    <w:rsid w:val="0040132A"/>
    <w:rsid w:val="00401F9F"/>
    <w:rsid w:val="00402033"/>
    <w:rsid w:val="00404086"/>
    <w:rsid w:val="004048F0"/>
    <w:rsid w:val="0040514A"/>
    <w:rsid w:val="00406D2E"/>
    <w:rsid w:val="00417C58"/>
    <w:rsid w:val="00423698"/>
    <w:rsid w:val="00424DDC"/>
    <w:rsid w:val="00426B76"/>
    <w:rsid w:val="00427722"/>
    <w:rsid w:val="00430F6D"/>
    <w:rsid w:val="00431346"/>
    <w:rsid w:val="004331AF"/>
    <w:rsid w:val="004405BD"/>
    <w:rsid w:val="0044546C"/>
    <w:rsid w:val="004502F5"/>
    <w:rsid w:val="0045332E"/>
    <w:rsid w:val="0046270D"/>
    <w:rsid w:val="00464E0E"/>
    <w:rsid w:val="004650C5"/>
    <w:rsid w:val="00466585"/>
    <w:rsid w:val="004666B6"/>
    <w:rsid w:val="00466F82"/>
    <w:rsid w:val="0046731D"/>
    <w:rsid w:val="00467800"/>
    <w:rsid w:val="00467D0F"/>
    <w:rsid w:val="004800EF"/>
    <w:rsid w:val="00481505"/>
    <w:rsid w:val="00484619"/>
    <w:rsid w:val="00486108"/>
    <w:rsid w:val="00494F19"/>
    <w:rsid w:val="004A1220"/>
    <w:rsid w:val="004A2094"/>
    <w:rsid w:val="004A7957"/>
    <w:rsid w:val="004B4617"/>
    <w:rsid w:val="004B490A"/>
    <w:rsid w:val="004B570C"/>
    <w:rsid w:val="004B70A0"/>
    <w:rsid w:val="004C3BB7"/>
    <w:rsid w:val="004C4563"/>
    <w:rsid w:val="004D0B0F"/>
    <w:rsid w:val="004D496E"/>
    <w:rsid w:val="004D5532"/>
    <w:rsid w:val="004D5E57"/>
    <w:rsid w:val="004E11A9"/>
    <w:rsid w:val="004E1632"/>
    <w:rsid w:val="004E24CA"/>
    <w:rsid w:val="004E56F3"/>
    <w:rsid w:val="004E61AD"/>
    <w:rsid w:val="004E64EF"/>
    <w:rsid w:val="004E6D7B"/>
    <w:rsid w:val="004F00D4"/>
    <w:rsid w:val="004F3F3D"/>
    <w:rsid w:val="004F70CE"/>
    <w:rsid w:val="004F733B"/>
    <w:rsid w:val="004F7908"/>
    <w:rsid w:val="005002AC"/>
    <w:rsid w:val="00502299"/>
    <w:rsid w:val="00502D2D"/>
    <w:rsid w:val="00504573"/>
    <w:rsid w:val="00505FDD"/>
    <w:rsid w:val="005079D1"/>
    <w:rsid w:val="00510030"/>
    <w:rsid w:val="00511E25"/>
    <w:rsid w:val="00515507"/>
    <w:rsid w:val="00516926"/>
    <w:rsid w:val="00517D34"/>
    <w:rsid w:val="005206CA"/>
    <w:rsid w:val="00520A30"/>
    <w:rsid w:val="005227E0"/>
    <w:rsid w:val="0052473A"/>
    <w:rsid w:val="00524F0F"/>
    <w:rsid w:val="00525D01"/>
    <w:rsid w:val="0053373E"/>
    <w:rsid w:val="00534297"/>
    <w:rsid w:val="00534630"/>
    <w:rsid w:val="00541882"/>
    <w:rsid w:val="0055325E"/>
    <w:rsid w:val="00555066"/>
    <w:rsid w:val="0056120B"/>
    <w:rsid w:val="00561462"/>
    <w:rsid w:val="005673EA"/>
    <w:rsid w:val="00571023"/>
    <w:rsid w:val="005730BC"/>
    <w:rsid w:val="005733E2"/>
    <w:rsid w:val="005737CD"/>
    <w:rsid w:val="00575136"/>
    <w:rsid w:val="00576F5A"/>
    <w:rsid w:val="00577FA0"/>
    <w:rsid w:val="00582BDA"/>
    <w:rsid w:val="00590AFC"/>
    <w:rsid w:val="00591D1F"/>
    <w:rsid w:val="00593A6F"/>
    <w:rsid w:val="00595819"/>
    <w:rsid w:val="005A0B96"/>
    <w:rsid w:val="005A2F06"/>
    <w:rsid w:val="005A3D7D"/>
    <w:rsid w:val="005A503D"/>
    <w:rsid w:val="005B17E3"/>
    <w:rsid w:val="005C1375"/>
    <w:rsid w:val="005C2B90"/>
    <w:rsid w:val="005D44D7"/>
    <w:rsid w:val="005F22EB"/>
    <w:rsid w:val="005F2508"/>
    <w:rsid w:val="005F2827"/>
    <w:rsid w:val="005F39B3"/>
    <w:rsid w:val="005F5F9A"/>
    <w:rsid w:val="005F6742"/>
    <w:rsid w:val="00601948"/>
    <w:rsid w:val="0060240D"/>
    <w:rsid w:val="00602C66"/>
    <w:rsid w:val="00603652"/>
    <w:rsid w:val="006079DD"/>
    <w:rsid w:val="00615FAF"/>
    <w:rsid w:val="00620312"/>
    <w:rsid w:val="0062127A"/>
    <w:rsid w:val="0062137A"/>
    <w:rsid w:val="0062290F"/>
    <w:rsid w:val="00626889"/>
    <w:rsid w:val="00630EE9"/>
    <w:rsid w:val="0063152C"/>
    <w:rsid w:val="006320A8"/>
    <w:rsid w:val="00634532"/>
    <w:rsid w:val="0064002A"/>
    <w:rsid w:val="00642C8C"/>
    <w:rsid w:val="006458C7"/>
    <w:rsid w:val="00652FDD"/>
    <w:rsid w:val="00662370"/>
    <w:rsid w:val="00662D8D"/>
    <w:rsid w:val="0066662E"/>
    <w:rsid w:val="0067225D"/>
    <w:rsid w:val="00673E6F"/>
    <w:rsid w:val="00682585"/>
    <w:rsid w:val="006878C1"/>
    <w:rsid w:val="006903B8"/>
    <w:rsid w:val="0069221D"/>
    <w:rsid w:val="00696774"/>
    <w:rsid w:val="00697650"/>
    <w:rsid w:val="006A4D5D"/>
    <w:rsid w:val="006A553E"/>
    <w:rsid w:val="006B1C7B"/>
    <w:rsid w:val="006B30BF"/>
    <w:rsid w:val="006B429D"/>
    <w:rsid w:val="006B5765"/>
    <w:rsid w:val="006B589F"/>
    <w:rsid w:val="006B7BC9"/>
    <w:rsid w:val="006C5C0C"/>
    <w:rsid w:val="006C66C9"/>
    <w:rsid w:val="006C6D3D"/>
    <w:rsid w:val="006C7918"/>
    <w:rsid w:val="006C7CDB"/>
    <w:rsid w:val="006D0815"/>
    <w:rsid w:val="006D08EC"/>
    <w:rsid w:val="006D226B"/>
    <w:rsid w:val="006D3F82"/>
    <w:rsid w:val="006D403B"/>
    <w:rsid w:val="006D5C8C"/>
    <w:rsid w:val="006E136B"/>
    <w:rsid w:val="006E56D8"/>
    <w:rsid w:val="006E58A6"/>
    <w:rsid w:val="006F72EE"/>
    <w:rsid w:val="006F7F0C"/>
    <w:rsid w:val="00702EEE"/>
    <w:rsid w:val="0070794A"/>
    <w:rsid w:val="007107DA"/>
    <w:rsid w:val="00711A09"/>
    <w:rsid w:val="00713A84"/>
    <w:rsid w:val="00717C30"/>
    <w:rsid w:val="007226D6"/>
    <w:rsid w:val="00723B70"/>
    <w:rsid w:val="007252BE"/>
    <w:rsid w:val="007348D0"/>
    <w:rsid w:val="00734B94"/>
    <w:rsid w:val="00737A22"/>
    <w:rsid w:val="0074000C"/>
    <w:rsid w:val="00744CFC"/>
    <w:rsid w:val="0074544E"/>
    <w:rsid w:val="007476E1"/>
    <w:rsid w:val="00747B60"/>
    <w:rsid w:val="007516C0"/>
    <w:rsid w:val="0075750C"/>
    <w:rsid w:val="00762D95"/>
    <w:rsid w:val="007655AD"/>
    <w:rsid w:val="00770D10"/>
    <w:rsid w:val="0077659D"/>
    <w:rsid w:val="007766A6"/>
    <w:rsid w:val="00777D69"/>
    <w:rsid w:val="00783304"/>
    <w:rsid w:val="0078379F"/>
    <w:rsid w:val="00784E3B"/>
    <w:rsid w:val="00792186"/>
    <w:rsid w:val="00792F7B"/>
    <w:rsid w:val="00795DC1"/>
    <w:rsid w:val="007974BA"/>
    <w:rsid w:val="007A23D1"/>
    <w:rsid w:val="007A3407"/>
    <w:rsid w:val="007A62D9"/>
    <w:rsid w:val="007A64A9"/>
    <w:rsid w:val="007A6642"/>
    <w:rsid w:val="007B0EBA"/>
    <w:rsid w:val="007B1046"/>
    <w:rsid w:val="007B6674"/>
    <w:rsid w:val="007B72DA"/>
    <w:rsid w:val="007B7CFE"/>
    <w:rsid w:val="007C648D"/>
    <w:rsid w:val="007C69BE"/>
    <w:rsid w:val="007D08C2"/>
    <w:rsid w:val="007D2512"/>
    <w:rsid w:val="007D2CDD"/>
    <w:rsid w:val="007D3520"/>
    <w:rsid w:val="007D52D1"/>
    <w:rsid w:val="007E12AB"/>
    <w:rsid w:val="007E1A62"/>
    <w:rsid w:val="007E6842"/>
    <w:rsid w:val="007E748C"/>
    <w:rsid w:val="007F4CDF"/>
    <w:rsid w:val="007F6020"/>
    <w:rsid w:val="00800AD8"/>
    <w:rsid w:val="008039AB"/>
    <w:rsid w:val="00807B13"/>
    <w:rsid w:val="00807FAB"/>
    <w:rsid w:val="00813EB5"/>
    <w:rsid w:val="00815D26"/>
    <w:rsid w:val="00815D6D"/>
    <w:rsid w:val="00817942"/>
    <w:rsid w:val="008200D4"/>
    <w:rsid w:val="008203EE"/>
    <w:rsid w:val="00822764"/>
    <w:rsid w:val="008315DB"/>
    <w:rsid w:val="00836F1D"/>
    <w:rsid w:val="0084079F"/>
    <w:rsid w:val="0084103E"/>
    <w:rsid w:val="00841798"/>
    <w:rsid w:val="0084367F"/>
    <w:rsid w:val="00844F32"/>
    <w:rsid w:val="00847885"/>
    <w:rsid w:val="00847F38"/>
    <w:rsid w:val="008539A5"/>
    <w:rsid w:val="00853E69"/>
    <w:rsid w:val="008551A1"/>
    <w:rsid w:val="00856F3A"/>
    <w:rsid w:val="008632BB"/>
    <w:rsid w:val="008648EF"/>
    <w:rsid w:val="00864CCA"/>
    <w:rsid w:val="0087175A"/>
    <w:rsid w:val="00873014"/>
    <w:rsid w:val="00874877"/>
    <w:rsid w:val="00877A1D"/>
    <w:rsid w:val="00883838"/>
    <w:rsid w:val="00884162"/>
    <w:rsid w:val="008846EB"/>
    <w:rsid w:val="00891C17"/>
    <w:rsid w:val="008925DF"/>
    <w:rsid w:val="00895AE4"/>
    <w:rsid w:val="008A0CF0"/>
    <w:rsid w:val="008A76CA"/>
    <w:rsid w:val="008B16B9"/>
    <w:rsid w:val="008B1DC8"/>
    <w:rsid w:val="008B27C1"/>
    <w:rsid w:val="008B64ED"/>
    <w:rsid w:val="008B6C01"/>
    <w:rsid w:val="008B7AB6"/>
    <w:rsid w:val="008C0C75"/>
    <w:rsid w:val="008D1921"/>
    <w:rsid w:val="008D61AF"/>
    <w:rsid w:val="008D75D2"/>
    <w:rsid w:val="008D7755"/>
    <w:rsid w:val="008E5303"/>
    <w:rsid w:val="008E7CC7"/>
    <w:rsid w:val="008F1E21"/>
    <w:rsid w:val="008F799C"/>
    <w:rsid w:val="009002D3"/>
    <w:rsid w:val="00902739"/>
    <w:rsid w:val="00903645"/>
    <w:rsid w:val="00906C5E"/>
    <w:rsid w:val="009101A4"/>
    <w:rsid w:val="00910B66"/>
    <w:rsid w:val="009145AB"/>
    <w:rsid w:val="00916FE7"/>
    <w:rsid w:val="009207A9"/>
    <w:rsid w:val="00921C20"/>
    <w:rsid w:val="00923A98"/>
    <w:rsid w:val="0093071C"/>
    <w:rsid w:val="00932494"/>
    <w:rsid w:val="00933E93"/>
    <w:rsid w:val="00934148"/>
    <w:rsid w:val="009416B2"/>
    <w:rsid w:val="009457C2"/>
    <w:rsid w:val="009536E9"/>
    <w:rsid w:val="00955273"/>
    <w:rsid w:val="00955E54"/>
    <w:rsid w:val="0096066A"/>
    <w:rsid w:val="00960C8E"/>
    <w:rsid w:val="00963CEA"/>
    <w:rsid w:val="00966D57"/>
    <w:rsid w:val="0098074B"/>
    <w:rsid w:val="00985B80"/>
    <w:rsid w:val="00992538"/>
    <w:rsid w:val="00995901"/>
    <w:rsid w:val="0099611C"/>
    <w:rsid w:val="00997150"/>
    <w:rsid w:val="009A14A0"/>
    <w:rsid w:val="009A7662"/>
    <w:rsid w:val="009C0522"/>
    <w:rsid w:val="009C2434"/>
    <w:rsid w:val="009C4C49"/>
    <w:rsid w:val="009C66D8"/>
    <w:rsid w:val="009D087A"/>
    <w:rsid w:val="009D28D1"/>
    <w:rsid w:val="009D5004"/>
    <w:rsid w:val="009D6318"/>
    <w:rsid w:val="009D651D"/>
    <w:rsid w:val="009D6EA4"/>
    <w:rsid w:val="009E2272"/>
    <w:rsid w:val="009E3545"/>
    <w:rsid w:val="009E55BB"/>
    <w:rsid w:val="009F2C2A"/>
    <w:rsid w:val="009F59FB"/>
    <w:rsid w:val="009F6266"/>
    <w:rsid w:val="00A025FB"/>
    <w:rsid w:val="00A0391D"/>
    <w:rsid w:val="00A05913"/>
    <w:rsid w:val="00A06B1E"/>
    <w:rsid w:val="00A071C6"/>
    <w:rsid w:val="00A10A56"/>
    <w:rsid w:val="00A1258C"/>
    <w:rsid w:val="00A1647F"/>
    <w:rsid w:val="00A169F4"/>
    <w:rsid w:val="00A16F0F"/>
    <w:rsid w:val="00A210F2"/>
    <w:rsid w:val="00A263AE"/>
    <w:rsid w:val="00A30475"/>
    <w:rsid w:val="00A31A07"/>
    <w:rsid w:val="00A32CEA"/>
    <w:rsid w:val="00A34632"/>
    <w:rsid w:val="00A42E0C"/>
    <w:rsid w:val="00A60410"/>
    <w:rsid w:val="00A61512"/>
    <w:rsid w:val="00A631B2"/>
    <w:rsid w:val="00A66468"/>
    <w:rsid w:val="00A721A1"/>
    <w:rsid w:val="00A73910"/>
    <w:rsid w:val="00A77D05"/>
    <w:rsid w:val="00A825C9"/>
    <w:rsid w:val="00A857E3"/>
    <w:rsid w:val="00A904B9"/>
    <w:rsid w:val="00A911A9"/>
    <w:rsid w:val="00A96B07"/>
    <w:rsid w:val="00AA5E6E"/>
    <w:rsid w:val="00AB1140"/>
    <w:rsid w:val="00AB3FB5"/>
    <w:rsid w:val="00AC0162"/>
    <w:rsid w:val="00AC53DB"/>
    <w:rsid w:val="00AD1958"/>
    <w:rsid w:val="00AD4287"/>
    <w:rsid w:val="00AD76A8"/>
    <w:rsid w:val="00AE09EF"/>
    <w:rsid w:val="00AE1535"/>
    <w:rsid w:val="00AE2406"/>
    <w:rsid w:val="00AE2BC2"/>
    <w:rsid w:val="00AE54D4"/>
    <w:rsid w:val="00AE6B5A"/>
    <w:rsid w:val="00AF5F78"/>
    <w:rsid w:val="00B003A2"/>
    <w:rsid w:val="00B01E0A"/>
    <w:rsid w:val="00B020BE"/>
    <w:rsid w:val="00B037E8"/>
    <w:rsid w:val="00B0548E"/>
    <w:rsid w:val="00B1042A"/>
    <w:rsid w:val="00B10AC3"/>
    <w:rsid w:val="00B138D5"/>
    <w:rsid w:val="00B13AF2"/>
    <w:rsid w:val="00B212B5"/>
    <w:rsid w:val="00B238C1"/>
    <w:rsid w:val="00B33EDB"/>
    <w:rsid w:val="00B34CC3"/>
    <w:rsid w:val="00B376D2"/>
    <w:rsid w:val="00B41B86"/>
    <w:rsid w:val="00B479CD"/>
    <w:rsid w:val="00B545C6"/>
    <w:rsid w:val="00B552EC"/>
    <w:rsid w:val="00B553A6"/>
    <w:rsid w:val="00B55509"/>
    <w:rsid w:val="00B605D1"/>
    <w:rsid w:val="00B63CE4"/>
    <w:rsid w:val="00B73120"/>
    <w:rsid w:val="00B73211"/>
    <w:rsid w:val="00B73ECC"/>
    <w:rsid w:val="00B80DA7"/>
    <w:rsid w:val="00B82A90"/>
    <w:rsid w:val="00B83C15"/>
    <w:rsid w:val="00B84FC4"/>
    <w:rsid w:val="00B91422"/>
    <w:rsid w:val="00B92A06"/>
    <w:rsid w:val="00B955E3"/>
    <w:rsid w:val="00B97D17"/>
    <w:rsid w:val="00BA5296"/>
    <w:rsid w:val="00BB0727"/>
    <w:rsid w:val="00BB49C0"/>
    <w:rsid w:val="00BC3D49"/>
    <w:rsid w:val="00BC4381"/>
    <w:rsid w:val="00BC46E0"/>
    <w:rsid w:val="00BC4F70"/>
    <w:rsid w:val="00BC60E7"/>
    <w:rsid w:val="00BC624C"/>
    <w:rsid w:val="00BC6D27"/>
    <w:rsid w:val="00BC74FA"/>
    <w:rsid w:val="00BD1481"/>
    <w:rsid w:val="00BD43DC"/>
    <w:rsid w:val="00BD51D3"/>
    <w:rsid w:val="00BD778F"/>
    <w:rsid w:val="00BE0653"/>
    <w:rsid w:val="00BE29F8"/>
    <w:rsid w:val="00BF1008"/>
    <w:rsid w:val="00C00F10"/>
    <w:rsid w:val="00C016A3"/>
    <w:rsid w:val="00C019CA"/>
    <w:rsid w:val="00C03771"/>
    <w:rsid w:val="00C038B1"/>
    <w:rsid w:val="00C06154"/>
    <w:rsid w:val="00C10075"/>
    <w:rsid w:val="00C25616"/>
    <w:rsid w:val="00C263AB"/>
    <w:rsid w:val="00C30BF8"/>
    <w:rsid w:val="00C31660"/>
    <w:rsid w:val="00C31D74"/>
    <w:rsid w:val="00C34A34"/>
    <w:rsid w:val="00C34CD4"/>
    <w:rsid w:val="00C41052"/>
    <w:rsid w:val="00C4488C"/>
    <w:rsid w:val="00C45E04"/>
    <w:rsid w:val="00C51D13"/>
    <w:rsid w:val="00C57F1E"/>
    <w:rsid w:val="00C6005F"/>
    <w:rsid w:val="00C617EE"/>
    <w:rsid w:val="00C717BE"/>
    <w:rsid w:val="00C72205"/>
    <w:rsid w:val="00C73F34"/>
    <w:rsid w:val="00C7559D"/>
    <w:rsid w:val="00C808EF"/>
    <w:rsid w:val="00C82AE7"/>
    <w:rsid w:val="00C84E1A"/>
    <w:rsid w:val="00C864D7"/>
    <w:rsid w:val="00C869D4"/>
    <w:rsid w:val="00C9038A"/>
    <w:rsid w:val="00C91E34"/>
    <w:rsid w:val="00C93DED"/>
    <w:rsid w:val="00C945EB"/>
    <w:rsid w:val="00C946E9"/>
    <w:rsid w:val="00CA0414"/>
    <w:rsid w:val="00CA1212"/>
    <w:rsid w:val="00CA17FD"/>
    <w:rsid w:val="00CA468B"/>
    <w:rsid w:val="00CA4FF5"/>
    <w:rsid w:val="00CA5E55"/>
    <w:rsid w:val="00CB11FC"/>
    <w:rsid w:val="00CC743B"/>
    <w:rsid w:val="00CD06C1"/>
    <w:rsid w:val="00CD3B03"/>
    <w:rsid w:val="00CE08F0"/>
    <w:rsid w:val="00CE5947"/>
    <w:rsid w:val="00CF2CDE"/>
    <w:rsid w:val="00CF3091"/>
    <w:rsid w:val="00CF36F0"/>
    <w:rsid w:val="00D00182"/>
    <w:rsid w:val="00D0039A"/>
    <w:rsid w:val="00D00489"/>
    <w:rsid w:val="00D00769"/>
    <w:rsid w:val="00D04E1E"/>
    <w:rsid w:val="00D05463"/>
    <w:rsid w:val="00D0736A"/>
    <w:rsid w:val="00D122D1"/>
    <w:rsid w:val="00D13173"/>
    <w:rsid w:val="00D156C9"/>
    <w:rsid w:val="00D16926"/>
    <w:rsid w:val="00D169BF"/>
    <w:rsid w:val="00D221EE"/>
    <w:rsid w:val="00D2658D"/>
    <w:rsid w:val="00D30D46"/>
    <w:rsid w:val="00D32324"/>
    <w:rsid w:val="00D3304E"/>
    <w:rsid w:val="00D333C8"/>
    <w:rsid w:val="00D344A6"/>
    <w:rsid w:val="00D379C2"/>
    <w:rsid w:val="00D4213F"/>
    <w:rsid w:val="00D4771F"/>
    <w:rsid w:val="00D502D9"/>
    <w:rsid w:val="00D60203"/>
    <w:rsid w:val="00D614DA"/>
    <w:rsid w:val="00D6288A"/>
    <w:rsid w:val="00D63D5E"/>
    <w:rsid w:val="00D6432F"/>
    <w:rsid w:val="00D64FB6"/>
    <w:rsid w:val="00D66DAF"/>
    <w:rsid w:val="00D702CF"/>
    <w:rsid w:val="00D73337"/>
    <w:rsid w:val="00D734DE"/>
    <w:rsid w:val="00D8046A"/>
    <w:rsid w:val="00D811D3"/>
    <w:rsid w:val="00D91AB6"/>
    <w:rsid w:val="00D96ED2"/>
    <w:rsid w:val="00D97C86"/>
    <w:rsid w:val="00DA31D6"/>
    <w:rsid w:val="00DA4CD0"/>
    <w:rsid w:val="00DB263E"/>
    <w:rsid w:val="00DB2A66"/>
    <w:rsid w:val="00DB34EB"/>
    <w:rsid w:val="00DB543E"/>
    <w:rsid w:val="00DB7F08"/>
    <w:rsid w:val="00DC0607"/>
    <w:rsid w:val="00DC0643"/>
    <w:rsid w:val="00DC588F"/>
    <w:rsid w:val="00DD1AE5"/>
    <w:rsid w:val="00DD2F68"/>
    <w:rsid w:val="00DD360A"/>
    <w:rsid w:val="00DE1234"/>
    <w:rsid w:val="00DE2DF4"/>
    <w:rsid w:val="00DE54CA"/>
    <w:rsid w:val="00DF0795"/>
    <w:rsid w:val="00DF45AA"/>
    <w:rsid w:val="00E07E65"/>
    <w:rsid w:val="00E11574"/>
    <w:rsid w:val="00E1494F"/>
    <w:rsid w:val="00E16FF5"/>
    <w:rsid w:val="00E17981"/>
    <w:rsid w:val="00E214F2"/>
    <w:rsid w:val="00E21BF1"/>
    <w:rsid w:val="00E30AFE"/>
    <w:rsid w:val="00E31A85"/>
    <w:rsid w:val="00E32697"/>
    <w:rsid w:val="00E3414E"/>
    <w:rsid w:val="00E350DC"/>
    <w:rsid w:val="00E364A2"/>
    <w:rsid w:val="00E369D9"/>
    <w:rsid w:val="00E37BE1"/>
    <w:rsid w:val="00E43C4C"/>
    <w:rsid w:val="00E45B3A"/>
    <w:rsid w:val="00E46CD9"/>
    <w:rsid w:val="00E47060"/>
    <w:rsid w:val="00E50343"/>
    <w:rsid w:val="00E50D3D"/>
    <w:rsid w:val="00E530C4"/>
    <w:rsid w:val="00E556AE"/>
    <w:rsid w:val="00E56437"/>
    <w:rsid w:val="00E572DA"/>
    <w:rsid w:val="00E6004D"/>
    <w:rsid w:val="00E61E40"/>
    <w:rsid w:val="00E646E3"/>
    <w:rsid w:val="00E64CAA"/>
    <w:rsid w:val="00E64F24"/>
    <w:rsid w:val="00E66ABA"/>
    <w:rsid w:val="00E72E69"/>
    <w:rsid w:val="00E7589A"/>
    <w:rsid w:val="00E7719E"/>
    <w:rsid w:val="00E807CD"/>
    <w:rsid w:val="00E84E03"/>
    <w:rsid w:val="00E90748"/>
    <w:rsid w:val="00E922B1"/>
    <w:rsid w:val="00E959C7"/>
    <w:rsid w:val="00EA468B"/>
    <w:rsid w:val="00EB0FA8"/>
    <w:rsid w:val="00EB1CF6"/>
    <w:rsid w:val="00EB3E7C"/>
    <w:rsid w:val="00EB426F"/>
    <w:rsid w:val="00EB56A1"/>
    <w:rsid w:val="00EB58AF"/>
    <w:rsid w:val="00EB70FE"/>
    <w:rsid w:val="00EC0E66"/>
    <w:rsid w:val="00EC1A62"/>
    <w:rsid w:val="00EC1F36"/>
    <w:rsid w:val="00EC3704"/>
    <w:rsid w:val="00EC768C"/>
    <w:rsid w:val="00ED015B"/>
    <w:rsid w:val="00ED50B9"/>
    <w:rsid w:val="00ED748E"/>
    <w:rsid w:val="00EE13E0"/>
    <w:rsid w:val="00EE3D4D"/>
    <w:rsid w:val="00EE4775"/>
    <w:rsid w:val="00EE6E55"/>
    <w:rsid w:val="00EF15D2"/>
    <w:rsid w:val="00EF4653"/>
    <w:rsid w:val="00EF4C6C"/>
    <w:rsid w:val="00EF547C"/>
    <w:rsid w:val="00EF6998"/>
    <w:rsid w:val="00F01ECB"/>
    <w:rsid w:val="00F112D1"/>
    <w:rsid w:val="00F12991"/>
    <w:rsid w:val="00F14765"/>
    <w:rsid w:val="00F14891"/>
    <w:rsid w:val="00F1558F"/>
    <w:rsid w:val="00F15A0C"/>
    <w:rsid w:val="00F16942"/>
    <w:rsid w:val="00F22D21"/>
    <w:rsid w:val="00F23ECE"/>
    <w:rsid w:val="00F26D84"/>
    <w:rsid w:val="00F34762"/>
    <w:rsid w:val="00F35E71"/>
    <w:rsid w:val="00F36F47"/>
    <w:rsid w:val="00F40977"/>
    <w:rsid w:val="00F41210"/>
    <w:rsid w:val="00F43368"/>
    <w:rsid w:val="00F43C69"/>
    <w:rsid w:val="00F47A3E"/>
    <w:rsid w:val="00F50CDD"/>
    <w:rsid w:val="00F5132E"/>
    <w:rsid w:val="00F53657"/>
    <w:rsid w:val="00F55F2B"/>
    <w:rsid w:val="00F57987"/>
    <w:rsid w:val="00F6216B"/>
    <w:rsid w:val="00F62358"/>
    <w:rsid w:val="00F6528A"/>
    <w:rsid w:val="00F67B2A"/>
    <w:rsid w:val="00F72223"/>
    <w:rsid w:val="00F72F2D"/>
    <w:rsid w:val="00F76C7A"/>
    <w:rsid w:val="00F77122"/>
    <w:rsid w:val="00F80279"/>
    <w:rsid w:val="00F80657"/>
    <w:rsid w:val="00F8290C"/>
    <w:rsid w:val="00F84E9D"/>
    <w:rsid w:val="00F85E4B"/>
    <w:rsid w:val="00F97EC5"/>
    <w:rsid w:val="00FA01B4"/>
    <w:rsid w:val="00FA08A5"/>
    <w:rsid w:val="00FA2832"/>
    <w:rsid w:val="00FA2BC3"/>
    <w:rsid w:val="00FA395E"/>
    <w:rsid w:val="00FA3C4B"/>
    <w:rsid w:val="00FB01A0"/>
    <w:rsid w:val="00FB313D"/>
    <w:rsid w:val="00FB3237"/>
    <w:rsid w:val="00FB3AB9"/>
    <w:rsid w:val="00FC4CF8"/>
    <w:rsid w:val="00FD1F72"/>
    <w:rsid w:val="00FD3BF6"/>
    <w:rsid w:val="00FD4509"/>
    <w:rsid w:val="00FD58A9"/>
    <w:rsid w:val="00FD72CD"/>
    <w:rsid w:val="00FE1214"/>
    <w:rsid w:val="00FE3012"/>
    <w:rsid w:val="00FF40D8"/>
    <w:rsid w:val="00FF4108"/>
    <w:rsid w:val="00F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53D8C57"/>
  <w15:docId w15:val="{4E246FF3-FF8B-46D9-93A1-7CC7904EA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47CC5"/>
    <w:pPr>
      <w:spacing w:after="60" w:line="288" w:lineRule="auto"/>
      <w:jc w:val="both"/>
    </w:pPr>
    <w:rPr>
      <w:rFonts w:ascii="Arial" w:hAnsi="Arial" w:cs="Arial"/>
      <w:szCs w:val="22"/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47CC5"/>
    <w:pPr>
      <w:jc w:val="center"/>
      <w:outlineLvl w:val="0"/>
    </w:pPr>
    <w:rPr>
      <w:color w:val="993300"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aliases w:val="Tabella senza bordi"/>
    <w:basedOn w:val="Tabellanormale"/>
    <w:rsid w:val="003650AA"/>
    <w:tblPr>
      <w:tblBorders>
        <w:insideH w:val="single" w:sz="4" w:space="0" w:color="auto"/>
      </w:tblBorders>
    </w:tblPr>
  </w:style>
  <w:style w:type="paragraph" w:customStyle="1" w:styleId="NormalParagraphStyle">
    <w:name w:val="NormalParagraphStyle"/>
    <w:basedOn w:val="Normale"/>
    <w:rsid w:val="00DE233C"/>
    <w:pPr>
      <w:widowControl w:val="0"/>
      <w:autoSpaceDE w:val="0"/>
      <w:autoSpaceDN w:val="0"/>
      <w:adjustRightInd w:val="0"/>
      <w:textAlignment w:val="center"/>
    </w:pPr>
    <w:rPr>
      <w:rFonts w:ascii="Times-Roman" w:hAnsi="Times-Roman"/>
      <w:color w:val="000000"/>
    </w:rPr>
  </w:style>
  <w:style w:type="paragraph" w:styleId="Intestazione">
    <w:name w:val="header"/>
    <w:basedOn w:val="Normale"/>
    <w:rsid w:val="00D356CA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link w:val="PidipaginaCarattere"/>
    <w:uiPriority w:val="99"/>
    <w:rsid w:val="00D356CA"/>
    <w:pPr>
      <w:tabs>
        <w:tab w:val="center" w:pos="4153"/>
        <w:tab w:val="right" w:pos="8306"/>
      </w:tabs>
    </w:pPr>
  </w:style>
  <w:style w:type="paragraph" w:customStyle="1" w:styleId="CorpoTestoUnipd">
    <w:name w:val="Corpo Testo Unipd"/>
    <w:basedOn w:val="Normale"/>
    <w:autoRedefine/>
    <w:rsid w:val="006F44A3"/>
    <w:rPr>
      <w:sz w:val="17"/>
    </w:rPr>
  </w:style>
  <w:style w:type="paragraph" w:styleId="Puntoelenco">
    <w:name w:val="List Bullet"/>
    <w:basedOn w:val="Normale"/>
    <w:autoRedefine/>
    <w:rsid w:val="002A477D"/>
    <w:pPr>
      <w:numPr>
        <w:numId w:val="1"/>
      </w:numPr>
    </w:pPr>
  </w:style>
  <w:style w:type="character" w:styleId="Numeropagina">
    <w:name w:val="page number"/>
    <w:basedOn w:val="Carpredefinitoparagrafo"/>
    <w:rsid w:val="006F44A3"/>
  </w:style>
  <w:style w:type="paragraph" w:customStyle="1" w:styleId="UnipdDecreta">
    <w:name w:val="Unipd Decreta"/>
    <w:basedOn w:val="Normale"/>
    <w:rsid w:val="00DB1446"/>
    <w:pPr>
      <w:jc w:val="center"/>
    </w:pPr>
    <w:rPr>
      <w:b/>
      <w:sz w:val="22"/>
    </w:rPr>
  </w:style>
  <w:style w:type="paragraph" w:customStyle="1" w:styleId="StileUnipdDecretaprima6ptdopo6pt">
    <w:name w:val="Stile Unipd Decreta + prima 6 pt  dopo 6 pt"/>
    <w:basedOn w:val="UnipdDecreta"/>
    <w:autoRedefine/>
    <w:rsid w:val="00DB1446"/>
    <w:pPr>
      <w:spacing w:before="240" w:after="240"/>
    </w:pPr>
    <w:rPr>
      <w:rFonts w:cs="Times New Roman"/>
      <w:bCs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110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231106"/>
    <w:rPr>
      <w:rFonts w:ascii="Tahoma" w:hAnsi="Tahoma" w:cs="Tahoma"/>
      <w:sz w:val="16"/>
      <w:szCs w:val="16"/>
      <w:lang w:eastAsia="en-US"/>
    </w:rPr>
  </w:style>
  <w:style w:type="character" w:customStyle="1" w:styleId="Titolo1Carattere">
    <w:name w:val="Titolo 1 Carattere"/>
    <w:link w:val="Titolo1"/>
    <w:uiPriority w:val="9"/>
    <w:rsid w:val="00347CC5"/>
    <w:rPr>
      <w:rFonts w:ascii="Arial" w:hAnsi="Arial" w:cs="Arial"/>
      <w:color w:val="993300"/>
      <w:sz w:val="32"/>
      <w:szCs w:val="24"/>
      <w:lang w:eastAsia="en-US"/>
    </w:rPr>
  </w:style>
  <w:style w:type="paragraph" w:styleId="Paragrafoelenco">
    <w:name w:val="List Paragraph"/>
    <w:basedOn w:val="Normale"/>
    <w:uiPriority w:val="34"/>
    <w:qFormat/>
    <w:rsid w:val="006D0815"/>
    <w:pPr>
      <w:ind w:left="720"/>
      <w:contextualSpacing/>
    </w:pPr>
  </w:style>
  <w:style w:type="character" w:customStyle="1" w:styleId="PidipaginaCarattere">
    <w:name w:val="Piè di pagina Carattere"/>
    <w:link w:val="Pidipagina"/>
    <w:uiPriority w:val="99"/>
    <w:rsid w:val="00EB56A1"/>
    <w:rPr>
      <w:rFonts w:ascii="Arial" w:hAnsi="Arial" w:cs="Arial"/>
      <w:szCs w:val="22"/>
      <w:lang w:val="en-US"/>
    </w:rPr>
  </w:style>
  <w:style w:type="character" w:customStyle="1" w:styleId="apple-style-span">
    <w:name w:val="apple-style-span"/>
    <w:basedOn w:val="Carpredefinitoparagrafo"/>
    <w:rsid w:val="004F00D4"/>
  </w:style>
  <w:style w:type="table" w:styleId="Tabellaelenco1chiara">
    <w:name w:val="List Table 1 Light"/>
    <w:basedOn w:val="Tabellanormale"/>
    <w:uiPriority w:val="46"/>
    <w:rsid w:val="00784E3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roberto\carta_intestata_colore_w07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DB3549-44E3-4F82-A5BC-AA3420B2C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carta_intestata_colore_w07.dotx</Template>
  <TotalTime>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Università degli Studi di Padova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berlrob</dc:creator>
  <cp:keywords/>
  <dc:description/>
  <cp:lastModifiedBy>Andrea Luchin</cp:lastModifiedBy>
  <cp:revision>3</cp:revision>
  <cp:lastPrinted>2024-05-06T09:38:00Z</cp:lastPrinted>
  <dcterms:created xsi:type="dcterms:W3CDTF">2025-08-26T13:54:00Z</dcterms:created>
  <dcterms:modified xsi:type="dcterms:W3CDTF">2025-08-26T14:09:00Z</dcterms:modified>
</cp:coreProperties>
</file>